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495" w:rsidP="006B3AEA" w:rsidRDefault="00F80495" w14:paraId="3658452E" w14:textId="77777777">
      <w:pPr>
        <w:rPr>
          <w:i/>
          <w:iCs/>
        </w:rPr>
      </w:pPr>
      <w:r w:rsidRPr="00F80495">
        <w:rPr>
          <w:b/>
          <w:bCs/>
          <w:i/>
          <w:iCs/>
        </w:rPr>
        <w:t xml:space="preserve">Liste de suivi vierge </w:t>
      </w:r>
      <w:r w:rsidRPr="00F80495">
        <w:rPr>
          <w:i/>
          <w:iCs/>
        </w:rPr>
        <w:t xml:space="preserve">à compléter, modifier et imprimer soi-même.</w:t>
      </w:r>
    </w:p>
    <w:p w:rsidRPr="00F80495" w:rsidR="00F80495" w:rsidP="006B3AEA" w:rsidRDefault="00F80495" w14:paraId="09F8E590" w14:textId="0D790E63">
      <w:pPr>
        <w:rPr>
          <w:i/>
          <w:iCs/>
        </w:rPr>
      </w:pPr>
      <w:r>
        <w:rPr>
          <w:i/>
          <w:iCs/>
        </w:rPr>
        <w:t xml:space="preserve">Basée sur le </w:t>
      </w:r>
      <w:r>
        <w:rPr>
          <w:i/>
          <w:iCs/>
        </w:rPr>
        <w:t xml:space="preserve">contenu </w:t>
      </w:r>
      <w:r w:rsidRPr="00F80495">
        <w:rPr>
          <w:i/>
          <w:iCs/>
        </w:rPr>
        <w:t xml:space="preserve">du chapitre 11 du manuel </w:t>
      </w:r>
      <w:r w:rsidRPr="00F80495">
        <w:rPr>
          <w:i/>
          <w:iCs/>
        </w:rPr>
        <w:t xml:space="preserve">Schafalp</w:t>
      </w:r>
    </w:p>
    <w:p w:rsidRPr="00F80495" w:rsidR="00F80495" w:rsidP="006B3AEA" w:rsidRDefault="00F80495" w14:paraId="7EAB4348" w14:textId="77777777"/>
    <w:p w:rsidRPr="006B3AEA" w:rsidR="003D555C" w:rsidP="006B3AEA" w:rsidRDefault="00F80495" w14:paraId="4D9E419C" w14:textId="5896BD26">
      <w:pPr>
        <w:rPr>
          <w:b/>
          <w:bCs/>
        </w:rPr>
      </w:pPr>
      <w:r>
        <w:rPr>
          <w:b/>
          <w:bCs/>
        </w:rPr>
        <w:t xml:space="preserve">1. </w:t>
      </w:r>
      <w:r w:rsidRPr="006B3AEA" w:rsidR="006B3AEA">
        <w:rPr>
          <w:b/>
          <w:bCs/>
        </w:rPr>
        <w:t xml:space="preserve">Partie obligatoire </w:t>
      </w:r>
      <w:r w:rsidR="006B3AEA">
        <w:rPr>
          <w:b/>
          <w:bCs/>
        </w:rPr>
        <w:t xml:space="preserve">relative à la gestion des pâturages </w:t>
      </w:r>
      <w:r w:rsidRPr="006B3AEA" w:rsidR="006B3AEA">
        <w:rPr>
          <w:b/>
          <w:bCs/>
        </w:rPr>
        <w:t xml:space="preserve">:</w:t>
      </w:r>
    </w:p>
    <w:p w:rsidRPr="00F80495" w:rsidR="006B3AEA" w:rsidP="00F80495" w:rsidRDefault="00F80495" w14:paraId="4072DEEC" w14:textId="46297FF4">
      <w:pPr>
        <w:tabs>
          <w:tab w:val="left" w:pos="6971"/>
        </w:tabs>
      </w:pPr>
      <w:r>
        <w:tab/>
      </w:r>
    </w:p>
    <w:p w:rsidR="006B3AEA" w:rsidP="006B3AEA" w:rsidRDefault="006B3AEA" w14:paraId="04CA5195" w14:textId="58FEC25A">
      <w:r>
        <w:t xml:space="preserve">À reporter sur la carte : clôtures / tracés des clôtures, dépôts de matériel</w:t>
      </w:r>
    </w:p>
    <w:p w:rsidR="006B3AEA" w:rsidP="006B3AEA" w:rsidRDefault="006B3AEA" w14:paraId="26ECB120" w14:textId="77777777"/>
    <w:p w:rsidR="006B3AEA" w:rsidP="006B3AEA" w:rsidRDefault="00F80495" w14:paraId="69CF1054" w14:textId="4E35CD8A">
      <w:r w:rsidR="006B3AEA">
        <w:t xml:space="preserve">Matériel</w:t>
      </w:r>
      <w:r>
        <w:t xml:space="preserve"> disponible </w:t>
      </w:r>
      <w:r w:rsidR="006B3AEA">
        <w:t xml:space="preserve">dans </w:t>
      </w:r>
      <w:r>
        <w:t xml:space="preserve">les différents </w:t>
      </w:r>
      <w:r w:rsidR="006B3AEA">
        <w:t xml:space="preserve">dépôts de matériel :</w:t>
      </w:r>
    </w:p>
    <w:p w:rsidR="006B3AEA" w:rsidP="006B3AEA" w:rsidRDefault="006B3AEA" w14:paraId="13F66239" w14:textId="77777777"/>
    <w:p w:rsidR="006B3AEA" w:rsidP="006B3AEA" w:rsidRDefault="006B3AEA" w14:paraId="1C6EC814" w14:textId="77777777"/>
    <w:p w:rsidR="006B3AEA" w:rsidP="006B3AEA" w:rsidRDefault="006B3AEA" w14:paraId="1D6CA8D7" w14:textId="77777777"/>
    <w:p w:rsidR="006B3AEA" w:rsidP="006B3AEA" w:rsidRDefault="006B3AEA" w14:paraId="4F2D129F" w14:textId="77777777"/>
    <w:p w:rsidR="006B3AEA" w:rsidP="006B3AEA" w:rsidRDefault="006B3AEA" w14:paraId="46CF2C42" w14:textId="77777777"/>
    <w:p w:rsidR="006B3AEA" w:rsidP="006B3AEA" w:rsidRDefault="006B3AEA" w14:paraId="2337113A" w14:textId="77777777"/>
    <w:p w:rsidR="006B3AEA" w:rsidP="006B3AEA" w:rsidRDefault="006B3AEA" w14:paraId="1DA4ECB9" w14:textId="77777777"/>
    <w:p w:rsidR="006B3AEA" w:rsidP="006B3AEA" w:rsidRDefault="006B3AEA" w14:paraId="1698D7AD" w14:textId="77777777"/>
    <w:p w:rsidR="006B3AEA" w:rsidP="006B3AEA" w:rsidRDefault="006B3AEA" w14:paraId="30E2593B" w14:textId="77777777"/>
    <w:p w:rsidR="006B3AEA" w:rsidP="006B3AEA" w:rsidRDefault="006B3AEA" w14:paraId="0E806A8C" w14:textId="77777777"/>
    <w:p w:rsidR="006B3AEA" w:rsidP="006B3AEA" w:rsidRDefault="006B3AEA" w14:paraId="221665C7" w14:textId="77777777"/>
    <w:p w:rsidR="00F80495" w:rsidP="006B3AEA" w:rsidRDefault="00F80495" w14:paraId="03128CDE" w14:textId="77777777"/>
    <w:p w:rsidR="00F80495" w:rsidP="006B3AEA" w:rsidRDefault="00F80495" w14:paraId="5BF3D322" w14:textId="77777777"/>
    <w:p w:rsidR="00F80495" w:rsidP="006B3AEA" w:rsidRDefault="00F80495" w14:paraId="3CF07C25" w14:textId="77777777"/>
    <w:p w:rsidR="00F80495" w:rsidP="006B3AEA" w:rsidRDefault="00F80495" w14:paraId="14722536" w14:textId="77777777"/>
    <w:p w:rsidR="006B3AEA" w:rsidP="006B3AEA" w:rsidRDefault="006B3AEA" w14:paraId="7401CCE3" w14:textId="77777777"/>
    <w:p w:rsidR="006B3AEA" w:rsidP="006B3AEA" w:rsidRDefault="006B3AEA" w14:paraId="59044A15" w14:textId="77777777"/>
    <w:p w:rsidR="006B3AEA" w:rsidP="006B3AEA" w:rsidRDefault="006B3AEA" w14:paraId="173E0DF2" w14:textId="77777777"/>
    <w:p w:rsidR="006B3AEA" w:rsidP="006B3AEA" w:rsidRDefault="006B3AEA" w14:paraId="0589FF5B" w14:textId="77777777"/>
    <w:p w:rsidR="006B3AEA" w:rsidP="006B3AEA" w:rsidRDefault="006B3AEA" w14:paraId="574ACC83" w14:textId="77777777"/>
    <w:p w:rsidR="006B3AEA" w:rsidP="006B3AEA" w:rsidRDefault="006B3AEA" w14:paraId="1B9299C9" w14:textId="77777777"/>
    <w:p w:rsidR="006B3AEA" w:rsidP="006B3AEA" w:rsidRDefault="006B3AEA" w14:paraId="5C484C0D" w14:textId="77777777"/>
    <w:p w:rsidR="006B3AEA" w:rsidP="006B3AEA" w:rsidRDefault="006B3AEA" w14:paraId="2AAFEDBA" w14:textId="77777777"/>
    <w:p w:rsidR="006B3AEA" w:rsidP="006B3AEA" w:rsidRDefault="006B3AEA" w14:paraId="3C2A66D2" w14:textId="77777777"/>
    <w:p w:rsidR="006B3AEA" w:rsidP="006B3AEA" w:rsidRDefault="006B3AEA" w14:paraId="30A86F5C" w14:textId="77777777"/>
    <w:p w:rsidR="006B3AEA" w:rsidP="006B3AEA" w:rsidRDefault="006B3AEA" w14:paraId="468D00FF" w14:textId="77777777"/>
    <w:p w:rsidR="006B3AEA" w:rsidP="006B3AEA" w:rsidRDefault="006B3AEA" w14:paraId="4B2DF057" w14:textId="755977A2">
      <w:r>
        <w:t xml:space="preserve">Liste des souhaits pour le nouveau matériel de clôture :</w:t>
      </w:r>
    </w:p>
    <w:p w:rsidR="006B3AEA" w:rsidP="006B3AEA" w:rsidRDefault="006B3AEA" w14:paraId="75605151" w14:textId="77777777"/>
    <w:p w:rsidR="006B3AEA" w:rsidP="006B3AEA" w:rsidRDefault="006B3AEA" w14:paraId="0E4BCD8E" w14:textId="77777777"/>
    <w:p w:rsidR="00F80495" w:rsidP="006B3AEA" w:rsidRDefault="00F80495" w14:paraId="79561E93" w14:textId="77777777"/>
    <w:p w:rsidR="006B3AEA" w:rsidP="006B3AEA" w:rsidRDefault="006B3AEA" w14:paraId="25697145" w14:textId="77777777"/>
    <w:p w:rsidR="006B3AEA" w:rsidP="006B3AEA" w:rsidRDefault="006B3AEA" w14:paraId="6815BFEE" w14:textId="77777777"/>
    <w:p w:rsidR="006B3AEA" w:rsidP="006B3AEA" w:rsidRDefault="006B3AEA" w14:paraId="7996CD6C" w14:textId="77777777"/>
    <w:p w:rsidR="006B3AEA" w:rsidP="006B3AEA" w:rsidRDefault="006B3AEA" w14:paraId="09ADFFA6" w14:textId="77777777"/>
    <w:p w:rsidR="006B3AEA" w:rsidP="006B3AEA" w:rsidRDefault="006B3AEA" w14:paraId="59F99A0B" w14:textId="77777777"/>
    <w:p w:rsidR="006B3AEA" w:rsidP="006B3AEA" w:rsidRDefault="006B3AEA" w14:paraId="6C078198" w14:textId="77777777"/>
    <w:p w:rsidR="006B3AEA" w:rsidP="006B3AEA" w:rsidRDefault="006B3AEA" w14:paraId="625D0E41" w14:textId="77777777"/>
    <w:p w:rsidR="006B3AEA" w:rsidP="006B3AEA" w:rsidRDefault="006B3AEA" w14:paraId="30816604" w14:textId="77777777"/>
    <w:p w:rsidR="006B3AEA" w:rsidP="006B3AEA" w:rsidRDefault="006B3AEA" w14:paraId="24953BB3" w14:textId="77777777"/>
    <w:p w:rsidR="006B3AEA" w:rsidP="006B3AEA" w:rsidRDefault="006B3AEA" w14:paraId="41A42154" w14:textId="77777777"/>
    <w:p w:rsidR="006B3AEA" w:rsidP="006B3AEA" w:rsidRDefault="006B3AEA" w14:paraId="0E3BD8DB" w14:textId="77777777"/>
    <w:p w:rsidR="006B3AEA" w:rsidP="006B3AEA" w:rsidRDefault="006B3AEA" w14:paraId="411784F1" w14:textId="77777777"/>
    <w:p w:rsidR="006B3AEA" w:rsidP="006B3AEA" w:rsidRDefault="006B3AEA" w14:paraId="32FF237C" w14:textId="77777777"/>
    <w:p w:rsidR="006B3AEA" w:rsidP="006B3AEA" w:rsidRDefault="006B3AEA" w14:paraId="2FC50822" w14:textId="77777777"/>
    <w:p w:rsidR="006B3AEA" w:rsidP="006B3AEA" w:rsidRDefault="00F80495" w14:paraId="39F5D9A9" w14:textId="7A0A3B7E">
      <w:pPr>
        <w:rPr>
          <w:b/>
          <w:bCs/>
        </w:rPr>
      </w:pPr>
      <w:r>
        <w:rPr>
          <w:b/>
          <w:bCs/>
        </w:rPr>
        <w:lastRenderedPageBreak/>
      </w:r>
      <w:r>
        <w:rPr>
          <w:b/>
          <w:bCs/>
        </w:rPr>
        <w:t xml:space="preserve">2. </w:t>
      </w:r>
      <w:r w:rsidR="006B3AEA">
        <w:rPr>
          <w:b/>
          <w:bCs/>
        </w:rPr>
        <w:t xml:space="preserve">Optimisations pour </w:t>
      </w:r>
      <w:r w:rsidR="006B3AEA">
        <w:rPr>
          <w:b/>
          <w:bCs/>
        </w:rPr>
        <w:t xml:space="preserve">l'été prochain </w:t>
      </w:r>
      <w:r>
        <w:rPr>
          <w:b/>
          <w:bCs/>
        </w:rPr>
        <w:t xml:space="preserve">:</w:t>
      </w:r>
    </w:p>
    <w:p w:rsidR="006B3AEA" w:rsidP="006B3AEA" w:rsidRDefault="006B3AEA" w14:paraId="3F316857" w14:textId="77777777">
      <w:pPr>
        <w:rPr>
          <w:b/>
          <w:bCs/>
        </w:rPr>
      </w:pPr>
    </w:p>
    <w:p w:rsidRPr="006B3AEA" w:rsidR="006B3AEA" w:rsidP="006B3AEA" w:rsidRDefault="006B3AEA" w14:paraId="1D2C158A" w14:textId="77777777">
      <w:pPr>
        <w:rPr>
          <w:u w:val="single"/>
        </w:rPr>
      </w:pPr>
      <w:r w:rsidRPr="006B3AEA">
        <w:rPr>
          <w:u w:val="single"/>
        </w:rPr>
        <w:t xml:space="preserve">Gestion des pâturages / soins aux animaux</w:t>
      </w:r>
    </w:p>
    <w:p w:rsidR="006B3AEA" w:rsidP="006B3AEA" w:rsidRDefault="006B3AEA" w14:paraId="0AEA13C6" w14:textId="77777777"/>
    <w:p w:rsidR="006B3AEA" w:rsidP="006B3AEA" w:rsidRDefault="006B3AEA" w14:paraId="3841D24F" w14:textId="77777777"/>
    <w:p w:rsidR="006B3AEA" w:rsidP="006B3AEA" w:rsidRDefault="006B3AEA" w14:paraId="67C6C2E0" w14:textId="77777777"/>
    <w:p w:rsidR="006B3AEA" w:rsidP="006B3AEA" w:rsidRDefault="006B3AEA" w14:paraId="563BB3B8" w14:textId="77777777"/>
    <w:p w:rsidRPr="006B3AEA" w:rsidR="006B3AEA" w:rsidP="006B3AEA" w:rsidRDefault="006B3AEA" w14:paraId="55BDAF2C" w14:textId="521BE22E">
      <w:pPr>
        <w:rPr>
          <w:u w:val="single"/>
        </w:rPr>
      </w:pPr>
      <w:r w:rsidRPr="006B3AEA">
        <w:rPr>
          <w:u w:val="single"/>
        </w:rPr>
        <w:t xml:space="preserve">Moutons</w:t>
      </w:r>
    </w:p>
    <w:p w:rsidR="006B3AEA" w:rsidP="006B3AEA" w:rsidRDefault="006B3AEA" w14:paraId="09913E4C" w14:textId="77777777"/>
    <w:p w:rsidR="006B3AEA" w:rsidP="006B3AEA" w:rsidRDefault="006B3AEA" w14:paraId="266EAF92" w14:textId="77777777"/>
    <w:p w:rsidR="006B3AEA" w:rsidP="006B3AEA" w:rsidRDefault="006B3AEA" w14:paraId="0E24803B" w14:textId="77777777"/>
    <w:p w:rsidR="006B3AEA" w:rsidP="006B3AEA" w:rsidRDefault="006B3AEA" w14:paraId="3395C813" w14:textId="77777777"/>
    <w:p w:rsidRPr="006B3AEA" w:rsidR="006B3AEA" w:rsidP="006B3AEA" w:rsidRDefault="006B3AEA" w14:paraId="069F9FF1" w14:textId="35F28A00">
      <w:pPr>
        <w:rPr>
          <w:u w:val="single"/>
        </w:rPr>
      </w:pPr>
      <w:r w:rsidRPr="006B3AEA">
        <w:rPr>
          <w:u w:val="single"/>
        </w:rPr>
        <w:t xml:space="preserve">Organisation du travail / Charge de travail </w:t>
      </w:r>
      <w:r w:rsidR="00F80495">
        <w:rPr>
          <w:u w:val="single"/>
        </w:rPr>
        <w:t xml:space="preserve">/ Sécurité au travail</w:t>
      </w:r>
    </w:p>
    <w:p w:rsidR="006B3AEA" w:rsidP="006B3AEA" w:rsidRDefault="006B3AEA" w14:paraId="1EBA075D" w14:textId="77777777"/>
    <w:p w:rsidR="006B3AEA" w:rsidP="006B3AEA" w:rsidRDefault="006B3AEA" w14:paraId="03F41EA0" w14:textId="77777777"/>
    <w:p w:rsidR="006B3AEA" w:rsidP="006B3AEA" w:rsidRDefault="006B3AEA" w14:paraId="1D94E809" w14:textId="77777777"/>
    <w:p w:rsidR="006B3AEA" w:rsidP="006B3AEA" w:rsidRDefault="006B3AEA" w14:paraId="4A9F029F" w14:textId="77777777"/>
    <w:p w:rsidRPr="006B3AEA" w:rsidR="006B3AEA" w:rsidP="006B3AEA" w:rsidRDefault="006B3AEA" w14:paraId="1AB1952D" w14:textId="7E353D65">
      <w:pPr>
        <w:rPr>
          <w:u w:val="single"/>
        </w:rPr>
      </w:pPr>
      <w:r w:rsidRPr="006B3AEA">
        <w:rPr>
          <w:u w:val="single"/>
        </w:rPr>
        <w:t xml:space="preserve">Cabane </w:t>
      </w:r>
      <w:r w:rsidR="00F80495">
        <w:rPr>
          <w:u w:val="single"/>
        </w:rPr>
        <w:t xml:space="preserve">/ </w:t>
      </w:r>
      <w:r w:rsidR="00AB4EF9">
        <w:rPr>
          <w:u w:val="single"/>
        </w:rPr>
        <w:t xml:space="preserve">Outils </w:t>
      </w:r>
      <w:r w:rsidR="00F80495">
        <w:rPr>
          <w:u w:val="single"/>
        </w:rPr>
        <w:t xml:space="preserve">/ </w:t>
      </w:r>
      <w:r w:rsidR="00AB4EF9">
        <w:rPr>
          <w:u w:val="single"/>
        </w:rPr>
        <w:t xml:space="preserve">Équipement </w:t>
      </w:r>
      <w:r w:rsidR="00F80495">
        <w:rPr>
          <w:u w:val="single"/>
        </w:rPr>
        <w:t xml:space="preserve">/ Transport</w:t>
      </w:r>
    </w:p>
    <w:p w:rsidR="006B3AEA" w:rsidP="006B3AEA" w:rsidRDefault="006B3AEA" w14:paraId="0DC0917B" w14:textId="77777777"/>
    <w:p w:rsidR="006B3AEA" w:rsidP="006B3AEA" w:rsidRDefault="006B3AEA" w14:paraId="63014A68" w14:textId="77777777"/>
    <w:p w:rsidR="006B3AEA" w:rsidP="006B3AEA" w:rsidRDefault="006B3AEA" w14:paraId="1ECD8216" w14:textId="77777777"/>
    <w:p w:rsidR="006B3AEA" w:rsidP="006B3AEA" w:rsidRDefault="006B3AEA" w14:paraId="392B5F17" w14:textId="77777777"/>
    <w:p w:rsidRPr="006B3AEA" w:rsidR="006B3AEA" w:rsidP="006B3AEA" w:rsidRDefault="006B3AEA" w14:paraId="3B0365B0" w14:textId="465A2252">
      <w:pPr>
        <w:rPr>
          <w:u w:val="single"/>
        </w:rPr>
      </w:pPr>
      <w:r w:rsidRPr="006B3AEA">
        <w:rPr>
          <w:u w:val="single"/>
        </w:rPr>
        <w:t xml:space="preserve">Denrées alimentaires</w:t>
      </w:r>
    </w:p>
    <w:p w:rsidR="006B3AEA" w:rsidP="006B3AEA" w:rsidRDefault="006B3AEA" w14:paraId="5499782F" w14:textId="77777777"/>
    <w:p w:rsidR="006B3AEA" w:rsidP="006B3AEA" w:rsidRDefault="006B3AEA" w14:paraId="23255219" w14:textId="77777777"/>
    <w:p w:rsidR="006B3AEA" w:rsidP="006B3AEA" w:rsidRDefault="006B3AEA" w14:paraId="2DACA756" w14:textId="77777777"/>
    <w:p w:rsidR="006B3AEA" w:rsidP="006B3AEA" w:rsidRDefault="006B3AEA" w14:paraId="2EFEE595" w14:textId="77777777"/>
    <w:p w:rsidRPr="006B3AEA" w:rsidR="006B3AEA" w:rsidP="006B3AEA" w:rsidRDefault="00AB4EF9" w14:paraId="2A52AC69" w14:textId="0D7FD0D5">
      <w:pPr>
        <w:rPr>
          <w:u w:val="single"/>
        </w:rPr>
      </w:pPr>
      <w:r>
        <w:rPr>
          <w:u w:val="single"/>
        </w:rPr>
        <w:t xml:space="preserve">Personnel d'alpage</w:t>
      </w:r>
    </w:p>
    <w:p w:rsidR="006B3AEA" w:rsidP="006B3AEA" w:rsidRDefault="006B3AEA" w14:paraId="1E9DEFFE" w14:textId="77777777"/>
    <w:p w:rsidR="006B3AEA" w:rsidP="006B3AEA" w:rsidRDefault="006B3AEA" w14:paraId="7EA06023" w14:textId="77777777"/>
    <w:p w:rsidR="006B3AEA" w:rsidP="006B3AEA" w:rsidRDefault="006B3AEA" w14:paraId="174340F8" w14:textId="77777777"/>
    <w:p w:rsidR="006B3AEA" w:rsidP="006B3AEA" w:rsidRDefault="006B3AEA" w14:paraId="4D58EED8" w14:textId="77777777"/>
    <w:p w:rsidRPr="006B3AEA" w:rsidR="006B3AEA" w:rsidP="006B3AEA" w:rsidRDefault="006B3AEA" w14:paraId="00ACBB30" w14:textId="760FA347">
      <w:pPr>
        <w:rPr>
          <w:u w:val="single"/>
        </w:rPr>
      </w:pPr>
      <w:r w:rsidRPr="006B3AEA">
        <w:rPr>
          <w:u w:val="single"/>
        </w:rPr>
        <w:t xml:space="preserve">Communication / Décisions</w:t>
      </w:r>
    </w:p>
    <w:p w:rsidR="006B3AEA" w:rsidP="006B3AEA" w:rsidRDefault="006B3AEA" w14:paraId="423D97A7" w14:textId="77777777"/>
    <w:p w:rsidR="006B3AEA" w:rsidP="006B3AEA" w:rsidRDefault="006B3AEA" w14:paraId="24D7C474" w14:textId="77777777"/>
    <w:p w:rsidR="006B3AEA" w:rsidP="006B3AEA" w:rsidRDefault="006B3AEA" w14:paraId="063FB055" w14:textId="77777777"/>
    <w:p w:rsidR="006B3AEA" w:rsidP="006B3AEA" w:rsidRDefault="006B3AEA" w14:paraId="75038A95" w14:textId="77777777"/>
    <w:p w:rsidRPr="006B3AEA" w:rsidR="006B3AEA" w:rsidP="006B3AEA" w:rsidRDefault="006B3AEA" w14:paraId="06FE8B11" w14:textId="693AF885">
      <w:pPr>
        <w:rPr>
          <w:u w:val="single"/>
        </w:rPr>
      </w:pPr>
      <w:r w:rsidRPr="006B3AEA">
        <w:rPr>
          <w:u w:val="single"/>
        </w:rPr>
        <w:t xml:space="preserve">avec</w:t>
      </w:r>
      <w:r w:rsidRPr="006B3AEA">
        <w:rPr>
          <w:u w:val="single"/>
        </w:rPr>
        <w:t xml:space="preserve"> les responsables d'alpage / les locataires</w:t>
      </w:r>
      <w:r w:rsidRPr="00F80495">
        <w:rPr>
          <w:u w:val="single"/>
          <w:vertAlign w:val="superscript"/>
        </w:rPr>
        <w:t xml:space="preserve">*</w:t>
      </w:r>
      <w:r w:rsidRPr="006B3AEA">
        <w:rPr>
          <w:u w:val="single"/>
        </w:rPr>
        <w:t xml:space="preserve"> / les propriétaires</w:t>
      </w:r>
      <w:r w:rsidRPr="00F80495">
        <w:rPr>
          <w:u w:val="single"/>
          <w:vertAlign w:val="superscript"/>
        </w:rPr>
        <w:t xml:space="preserve">*</w:t>
      </w:r>
    </w:p>
    <w:p w:rsidR="006B3AEA" w:rsidP="006B3AEA" w:rsidRDefault="006B3AEA" w14:paraId="3A8E0F8A" w14:textId="77777777"/>
    <w:p w:rsidR="006B3AEA" w:rsidP="006B3AEA" w:rsidRDefault="006B3AEA" w14:paraId="28E2431D" w14:textId="77777777"/>
    <w:p w:rsidR="006B3AEA" w:rsidP="006B3AEA" w:rsidRDefault="006B3AEA" w14:paraId="1AFBD211" w14:textId="77777777"/>
    <w:p w:rsidR="006B3AEA" w:rsidP="006B3AEA" w:rsidRDefault="006B3AEA" w14:paraId="7B631B7F" w14:textId="77777777"/>
    <w:p w:rsidRPr="006B3AEA" w:rsidR="006B3AEA" w:rsidP="006B3AEA" w:rsidRDefault="006B3AEA" w14:paraId="3504C501" w14:textId="329316B8">
      <w:pPr>
        <w:rPr>
          <w:u w:val="single"/>
        </w:rPr>
      </w:pPr>
      <w:r w:rsidRPr="006B3AEA">
        <w:rPr>
          <w:u w:val="single"/>
        </w:rPr>
        <w:t xml:space="preserve">avec</w:t>
      </w:r>
      <w:r w:rsidRPr="006B3AEA">
        <w:rPr>
          <w:u w:val="single"/>
        </w:rPr>
        <w:t xml:space="preserve"> </w:t>
      </w:r>
      <w:r w:rsidRPr="006B3AEA">
        <w:rPr>
          <w:u w:val="single"/>
        </w:rPr>
        <w:t xml:space="preserve">les agriculteurs</w:t>
      </w:r>
      <w:r w:rsidRPr="00F80495">
        <w:rPr>
          <w:u w:val="single"/>
          <w:vertAlign w:val="superscript"/>
        </w:rPr>
        <w:t xml:space="preserve">*</w:t>
      </w:r>
    </w:p>
    <w:p w:rsidR="006B3AEA" w:rsidP="006B3AEA" w:rsidRDefault="006B3AEA" w14:paraId="1D20DBD4" w14:textId="77777777"/>
    <w:p w:rsidR="006B3AEA" w:rsidP="006B3AEA" w:rsidRDefault="006B3AEA" w14:paraId="64A86167" w14:textId="77777777"/>
    <w:p w:rsidR="006B3AEA" w:rsidP="006B3AEA" w:rsidRDefault="006B3AEA" w14:paraId="6852AED9" w14:textId="77777777"/>
    <w:p w:rsidR="006B3AEA" w:rsidP="006B3AEA" w:rsidRDefault="006B3AEA" w14:paraId="015CFDF4" w14:textId="77777777"/>
    <w:p w:rsidRPr="006B3AEA" w:rsidR="006B3AEA" w:rsidP="006B3AEA" w:rsidRDefault="006B3AEA" w14:paraId="1DA88F60" w14:textId="05190499">
      <w:pPr>
        <w:rPr>
          <w:u w:val="single"/>
        </w:rPr>
      </w:pPr>
      <w:r w:rsidRPr="006B3AEA">
        <w:rPr>
          <w:u w:val="single"/>
        </w:rPr>
        <w:t xml:space="preserve">Entretien des pâturages</w:t>
      </w:r>
    </w:p>
    <w:p w:rsidR="006B3AEA" w:rsidP="006B3AEA" w:rsidRDefault="006B3AEA" w14:paraId="1C2F7522" w14:textId="77777777"/>
    <w:p w:rsidR="006B3AEA" w:rsidP="006B3AEA" w:rsidRDefault="006B3AEA" w14:paraId="6326088B" w14:textId="77777777"/>
    <w:p w:rsidR="006B3AEA" w:rsidP="006B3AEA" w:rsidRDefault="006B3AEA" w14:paraId="6015978D" w14:textId="77777777"/>
    <w:p w:rsidRPr="006B3AEA" w:rsidR="006B3AEA" w:rsidP="006B3AEA" w:rsidRDefault="006B3AEA" w14:paraId="1003285A" w14:textId="77777777"/>
    <w:sectPr w:rsidRPr="006B3AEA" w:rsidR="006B3AEA" w:rsidSect="006B3AEA">
      <w:headerReference w:type="default" r:id="rId8"/>
      <w:footerReference w:type="default" r:id="rId9"/>
      <w:pgSz w:w="11906" w:h="16838"/>
      <w:pgMar w:top="1418" w:right="1161" w:bottom="737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5918" w:rsidRDefault="00185918" w14:paraId="19375D10" w14:textId="77777777">
      <w:r>
        <w:separator/>
      </w:r>
    </w:p>
  </w:endnote>
  <w:endnote w:type="continuationSeparator" w:id="0">
    <w:p w:rsidR="00185918" w:rsidRDefault="00185918" w14:paraId="3D53D8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185968"/>
      <w:docPartObj>
        <w:docPartGallery w:val="Page Numbers (Bottom of Page)"/>
        <w:docPartUnique/>
      </w:docPartObj>
    </w:sdtPr>
    <w:sdtContent>
      <w:p w:rsidR="0094254C" w:rsidP="009150CA" w:rsidRDefault="0094254C" w14:paraId="11A25649" w14:textId="0D5AAB5C">
        <w:pPr>
          <w:pStyle w:val="Fuzeile"/>
          <w:jc w:val="left"/>
        </w:pPr>
      </w:p>
      <w:p w:rsidR="0094254C" w:rsidP="009150CA" w:rsidRDefault="0094254C" w14:paraId="53A0A645" w14:textId="7BEBE8C2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F706A" w:rsidR="004F706A">
          <w:rPr>
            <w:noProof/>
            <w:lang w:val="de-DE"/>
          </w:rPr>
          <w:t>1</w:t>
        </w:r>
        <w:r>
          <w:rPr>
            <w:noProof/>
            <w:lang w:val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5918" w:rsidRDefault="00185918" w14:paraId="41AD73E8" w14:textId="77777777">
      <w:r>
        <w:separator/>
      </w:r>
    </w:p>
  </w:footnote>
  <w:footnote w:type="continuationSeparator" w:id="0">
    <w:p w:rsidR="00185918" w:rsidRDefault="00185918" w14:paraId="78023247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B3AEA" w:rsidR="00BF3864" w:rsidP="006B3AEA" w:rsidRDefault="00F80495" w14:paraId="544B6250" w14:textId="37598482">
    <w:pPr>
      <w:pStyle w:val="Kopfzeile"/>
      <w:tabs>
        <w:tab w:val="clear" w:pos="4536"/>
        <w:tab w:val="clear" w:pos="9072"/>
      </w:tabs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C2C9A55" wp14:anchorId="003D41BA">
              <wp:simplePos x="0" y="0"/>
              <wp:positionH relativeFrom="column">
                <wp:posOffset>-8890</wp:posOffset>
              </wp:positionH>
              <wp:positionV relativeFrom="paragraph">
                <wp:posOffset>207068</wp:posOffset>
              </wp:positionV>
              <wp:extent cx="6276109" cy="0"/>
              <wp:effectExtent l="0" t="0" r="10795" b="12700"/>
              <wp:wrapNone/>
              <wp:docPr id="40415818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109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 Verbindung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" from="-.7pt,16.3pt" to="493.5pt,16.3pt" w14:anchorId="7F6F3D48"/>
          </w:pict>
        </mc:Fallback>
      </mc:AlternateContent>
    </w:r>
    <w:r w:rsidR="00CF463A">
      <w:rPr>
        <w:sz w:val="22"/>
      </w:rPr>
      <w:t xml:space="preserve">suivi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9E1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164DC"/>
    <w:multiLevelType w:val="multilevel"/>
    <w:tmpl w:val="7D1C108C"/>
    <w:styleLink w:val="Alpe"/>
    <w:lvl w:ilvl="0">
      <w:start w:val="1"/>
      <w:numFmt w:val="decimal"/>
      <w:lvlText w:val="%1."/>
      <w:lvlJc w:val="left"/>
      <w:pPr>
        <w:ind w:left="992" w:hanging="992"/>
      </w:pPr>
      <w:rPr>
        <w:rFonts w:ascii="Times New Roman" w:hAnsi="Times New Roman" w:hint="default"/>
        <w:b/>
        <w:color w:val="auto"/>
        <w:sz w:val="36"/>
        <w:u w:val="none"/>
      </w:rPr>
    </w:lvl>
    <w:lvl w:ilvl="1">
      <w:start w:val="1"/>
      <w:numFmt w:val="decimal"/>
      <w:lvlText w:val="%1.%2."/>
      <w:lvlJc w:val="left"/>
      <w:pPr>
        <w:ind w:left="992" w:hanging="992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ind w:left="992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%5.%6"/>
      <w:lvlJc w:val="left"/>
      <w:pPr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%5.%6.%7"/>
      <w:lvlJc w:val="left"/>
      <w:pPr>
        <w:ind w:left="992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2" w15:restartNumberingAfterBreak="0">
    <w:nsid w:val="13CC1D29"/>
    <w:multiLevelType w:val="hybridMultilevel"/>
    <w:tmpl w:val="2D5213EA"/>
    <w:lvl w:ilvl="0" w:tplc="809685F6">
      <w:start w:val="1"/>
      <w:numFmt w:val="bullet"/>
      <w:pStyle w:val="AlpeTabelleAuf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878A4"/>
    <w:multiLevelType w:val="hybridMultilevel"/>
    <w:tmpl w:val="FC2A7998"/>
    <w:lvl w:ilvl="0" w:tplc="60B8CA44">
      <w:start w:val="1"/>
      <w:numFmt w:val="decimal"/>
      <w:pStyle w:val="AlpeTabelleNum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4346"/>
    <w:multiLevelType w:val="hybridMultilevel"/>
    <w:tmpl w:val="24FE8246"/>
    <w:lvl w:ilvl="0" w:tplc="1438F7BA">
      <w:start w:val="1"/>
      <w:numFmt w:val="bullet"/>
      <w:pStyle w:val="Aufzhlung1eng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8354099"/>
    <w:multiLevelType w:val="hybridMultilevel"/>
    <w:tmpl w:val="ACA60EC2"/>
    <w:lvl w:ilvl="0" w:tplc="3AD6747C">
      <w:start w:val="1"/>
      <w:numFmt w:val="bullet"/>
      <w:pStyle w:val="Aufzallgk2"/>
      <w:lvlText w:val="­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E1257"/>
    <w:multiLevelType w:val="hybridMultilevel"/>
    <w:tmpl w:val="ED2C702E"/>
    <w:lvl w:ilvl="0" w:tplc="FC7E1EF6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8649B"/>
    <w:multiLevelType w:val="hybridMultilevel"/>
    <w:tmpl w:val="74EC276E"/>
    <w:lvl w:ilvl="0" w:tplc="33A830EC">
      <w:start w:val="1"/>
      <w:numFmt w:val="bullet"/>
      <w:pStyle w:val="Aufzhlung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73896"/>
    <w:multiLevelType w:val="hybridMultilevel"/>
    <w:tmpl w:val="015EE750"/>
    <w:lvl w:ilvl="0" w:tplc="AD1A6E90">
      <w:start w:val="1"/>
      <w:numFmt w:val="decimal"/>
      <w:pStyle w:val="AlpeTabelleNumLinks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05C93"/>
    <w:multiLevelType w:val="hybridMultilevel"/>
    <w:tmpl w:val="8A74F514"/>
    <w:lvl w:ilvl="0" w:tplc="13F01D62">
      <w:start w:val="1"/>
      <w:numFmt w:val="decimal"/>
      <w:pStyle w:val="AufzhlungZahl2eng"/>
      <w:lvlText w:val="%1."/>
      <w:lvlJc w:val="left"/>
      <w:pPr>
        <w:ind w:left="1077" w:hanging="360"/>
      </w:p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9380D1B"/>
    <w:multiLevelType w:val="hybridMultilevel"/>
    <w:tmpl w:val="D80CE8F6"/>
    <w:lvl w:ilvl="0" w:tplc="A74A56AE">
      <w:start w:val="1"/>
      <w:numFmt w:val="decimal"/>
      <w:pStyle w:val="AufzhlungZah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C0DD6"/>
    <w:multiLevelType w:val="multilevel"/>
    <w:tmpl w:val="45EE1FA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3AB699C"/>
    <w:multiLevelType w:val="hybridMultilevel"/>
    <w:tmpl w:val="433A6AA8"/>
    <w:lvl w:ilvl="0" w:tplc="7BF0264A">
      <w:start w:val="1"/>
      <w:numFmt w:val="decimal"/>
      <w:pStyle w:val="AufzhlungZahl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54" w:hanging="360"/>
      </w:pPr>
    </w:lvl>
    <w:lvl w:ilvl="2" w:tplc="0807001B" w:tentative="1">
      <w:start w:val="1"/>
      <w:numFmt w:val="lowerRoman"/>
      <w:lvlText w:val="%3."/>
      <w:lvlJc w:val="right"/>
      <w:pPr>
        <w:ind w:left="2874" w:hanging="180"/>
      </w:pPr>
    </w:lvl>
    <w:lvl w:ilvl="3" w:tplc="0807000F" w:tentative="1">
      <w:start w:val="1"/>
      <w:numFmt w:val="decimal"/>
      <w:lvlText w:val="%4."/>
      <w:lvlJc w:val="left"/>
      <w:pPr>
        <w:ind w:left="3594" w:hanging="360"/>
      </w:pPr>
    </w:lvl>
    <w:lvl w:ilvl="4" w:tplc="08070019" w:tentative="1">
      <w:start w:val="1"/>
      <w:numFmt w:val="lowerLetter"/>
      <w:lvlText w:val="%5."/>
      <w:lvlJc w:val="left"/>
      <w:pPr>
        <w:ind w:left="4314" w:hanging="360"/>
      </w:pPr>
    </w:lvl>
    <w:lvl w:ilvl="5" w:tplc="0807001B" w:tentative="1">
      <w:start w:val="1"/>
      <w:numFmt w:val="lowerRoman"/>
      <w:lvlText w:val="%6."/>
      <w:lvlJc w:val="right"/>
      <w:pPr>
        <w:ind w:left="5034" w:hanging="180"/>
      </w:pPr>
    </w:lvl>
    <w:lvl w:ilvl="6" w:tplc="0807000F" w:tentative="1">
      <w:start w:val="1"/>
      <w:numFmt w:val="decimal"/>
      <w:lvlText w:val="%7."/>
      <w:lvlJc w:val="left"/>
      <w:pPr>
        <w:ind w:left="5754" w:hanging="360"/>
      </w:pPr>
    </w:lvl>
    <w:lvl w:ilvl="7" w:tplc="08070019" w:tentative="1">
      <w:start w:val="1"/>
      <w:numFmt w:val="lowerLetter"/>
      <w:lvlText w:val="%8."/>
      <w:lvlJc w:val="left"/>
      <w:pPr>
        <w:ind w:left="6474" w:hanging="360"/>
      </w:pPr>
    </w:lvl>
    <w:lvl w:ilvl="8" w:tplc="080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79FD3BAD"/>
    <w:multiLevelType w:val="multilevel"/>
    <w:tmpl w:val="74EC276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27790"/>
    <w:multiLevelType w:val="multilevel"/>
    <w:tmpl w:val="B99648A4"/>
    <w:styleLink w:val="Formatvorlage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49266973">
    <w:abstractNumId w:val="6"/>
  </w:num>
  <w:num w:numId="2" w16cid:durableId="1662271386">
    <w:abstractNumId w:val="7"/>
  </w:num>
  <w:num w:numId="3" w16cid:durableId="513687505">
    <w:abstractNumId w:val="12"/>
  </w:num>
  <w:num w:numId="4" w16cid:durableId="457770233">
    <w:abstractNumId w:val="9"/>
  </w:num>
  <w:num w:numId="5" w16cid:durableId="1009715325">
    <w:abstractNumId w:val="14"/>
  </w:num>
  <w:num w:numId="6" w16cid:durableId="822359329">
    <w:abstractNumId w:val="1"/>
  </w:num>
  <w:num w:numId="7" w16cid:durableId="514272120">
    <w:abstractNumId w:val="2"/>
  </w:num>
  <w:num w:numId="8" w16cid:durableId="735543200">
    <w:abstractNumId w:val="8"/>
  </w:num>
  <w:num w:numId="9" w16cid:durableId="1939213108">
    <w:abstractNumId w:val="3"/>
  </w:num>
  <w:num w:numId="10" w16cid:durableId="122306719">
    <w:abstractNumId w:val="5"/>
  </w:num>
  <w:num w:numId="11" w16cid:durableId="887913220">
    <w:abstractNumId w:val="4"/>
  </w:num>
  <w:num w:numId="12" w16cid:durableId="1680228631">
    <w:abstractNumId w:val="10"/>
  </w:num>
  <w:num w:numId="13" w16cid:durableId="2012639370">
    <w:abstractNumId w:val="11"/>
  </w:num>
  <w:num w:numId="14" w16cid:durableId="1493178011">
    <w:abstractNumId w:val="0"/>
  </w:num>
  <w:num w:numId="15" w16cid:durableId="9884067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9E"/>
    <w:rsid w:val="0000001B"/>
    <w:rsid w:val="00000C79"/>
    <w:rsid w:val="00001A32"/>
    <w:rsid w:val="00001C6C"/>
    <w:rsid w:val="00002A51"/>
    <w:rsid w:val="00002BF3"/>
    <w:rsid w:val="0000340D"/>
    <w:rsid w:val="00004211"/>
    <w:rsid w:val="000043E1"/>
    <w:rsid w:val="00004432"/>
    <w:rsid w:val="0000578F"/>
    <w:rsid w:val="00006B43"/>
    <w:rsid w:val="00011543"/>
    <w:rsid w:val="0001298B"/>
    <w:rsid w:val="00012AA8"/>
    <w:rsid w:val="00012C75"/>
    <w:rsid w:val="000155CA"/>
    <w:rsid w:val="0001639E"/>
    <w:rsid w:val="00017D55"/>
    <w:rsid w:val="00020169"/>
    <w:rsid w:val="00021AA1"/>
    <w:rsid w:val="00024ABD"/>
    <w:rsid w:val="00026B89"/>
    <w:rsid w:val="00030E4C"/>
    <w:rsid w:val="00032341"/>
    <w:rsid w:val="000323C2"/>
    <w:rsid w:val="00034D75"/>
    <w:rsid w:val="000356BB"/>
    <w:rsid w:val="00037065"/>
    <w:rsid w:val="00037099"/>
    <w:rsid w:val="00041784"/>
    <w:rsid w:val="00044CD7"/>
    <w:rsid w:val="0004505C"/>
    <w:rsid w:val="000459D9"/>
    <w:rsid w:val="000465BD"/>
    <w:rsid w:val="00046890"/>
    <w:rsid w:val="00046987"/>
    <w:rsid w:val="00046E9A"/>
    <w:rsid w:val="000475E2"/>
    <w:rsid w:val="00050819"/>
    <w:rsid w:val="000508D6"/>
    <w:rsid w:val="00051C03"/>
    <w:rsid w:val="00052A6E"/>
    <w:rsid w:val="000537CF"/>
    <w:rsid w:val="00055074"/>
    <w:rsid w:val="00061ABD"/>
    <w:rsid w:val="00062D4E"/>
    <w:rsid w:val="000634E6"/>
    <w:rsid w:val="00063896"/>
    <w:rsid w:val="000652AD"/>
    <w:rsid w:val="00067F99"/>
    <w:rsid w:val="000766BE"/>
    <w:rsid w:val="000834B0"/>
    <w:rsid w:val="00087FB7"/>
    <w:rsid w:val="000922D6"/>
    <w:rsid w:val="000925F5"/>
    <w:rsid w:val="00092FFF"/>
    <w:rsid w:val="00094DF0"/>
    <w:rsid w:val="00095595"/>
    <w:rsid w:val="000973D5"/>
    <w:rsid w:val="0009741C"/>
    <w:rsid w:val="000A2432"/>
    <w:rsid w:val="000A31F1"/>
    <w:rsid w:val="000A3F11"/>
    <w:rsid w:val="000A4322"/>
    <w:rsid w:val="000B138E"/>
    <w:rsid w:val="000B208C"/>
    <w:rsid w:val="000B2308"/>
    <w:rsid w:val="000B2BF8"/>
    <w:rsid w:val="000B7513"/>
    <w:rsid w:val="000B7D5D"/>
    <w:rsid w:val="000C194F"/>
    <w:rsid w:val="000C485B"/>
    <w:rsid w:val="000D179A"/>
    <w:rsid w:val="000D249E"/>
    <w:rsid w:val="000D297A"/>
    <w:rsid w:val="000D4E18"/>
    <w:rsid w:val="000D5B68"/>
    <w:rsid w:val="000D6394"/>
    <w:rsid w:val="000D6FB8"/>
    <w:rsid w:val="000E0414"/>
    <w:rsid w:val="000E113F"/>
    <w:rsid w:val="000E137C"/>
    <w:rsid w:val="000E3082"/>
    <w:rsid w:val="000E54EF"/>
    <w:rsid w:val="000E777E"/>
    <w:rsid w:val="000F038B"/>
    <w:rsid w:val="000F0811"/>
    <w:rsid w:val="000F1EBC"/>
    <w:rsid w:val="000F39E8"/>
    <w:rsid w:val="000F3F7C"/>
    <w:rsid w:val="000F59F5"/>
    <w:rsid w:val="001009B8"/>
    <w:rsid w:val="001023A6"/>
    <w:rsid w:val="00106BAD"/>
    <w:rsid w:val="0011429F"/>
    <w:rsid w:val="00120832"/>
    <w:rsid w:val="00126E5D"/>
    <w:rsid w:val="0012748B"/>
    <w:rsid w:val="00130420"/>
    <w:rsid w:val="0013135B"/>
    <w:rsid w:val="00131BC6"/>
    <w:rsid w:val="00132186"/>
    <w:rsid w:val="00134068"/>
    <w:rsid w:val="00136180"/>
    <w:rsid w:val="00136649"/>
    <w:rsid w:val="00136EA2"/>
    <w:rsid w:val="00136EF5"/>
    <w:rsid w:val="0014015C"/>
    <w:rsid w:val="00143B90"/>
    <w:rsid w:val="00143C9B"/>
    <w:rsid w:val="0015227E"/>
    <w:rsid w:val="001525D2"/>
    <w:rsid w:val="00157DB8"/>
    <w:rsid w:val="0016243C"/>
    <w:rsid w:val="001642E8"/>
    <w:rsid w:val="00171044"/>
    <w:rsid w:val="00171455"/>
    <w:rsid w:val="00172444"/>
    <w:rsid w:val="00172F05"/>
    <w:rsid w:val="0017526C"/>
    <w:rsid w:val="001766E5"/>
    <w:rsid w:val="001810EF"/>
    <w:rsid w:val="00181B56"/>
    <w:rsid w:val="00182F15"/>
    <w:rsid w:val="00185918"/>
    <w:rsid w:val="00185D82"/>
    <w:rsid w:val="00187F69"/>
    <w:rsid w:val="00187F81"/>
    <w:rsid w:val="0019049F"/>
    <w:rsid w:val="00197192"/>
    <w:rsid w:val="0019755D"/>
    <w:rsid w:val="001A4950"/>
    <w:rsid w:val="001A51A1"/>
    <w:rsid w:val="001A5F51"/>
    <w:rsid w:val="001B01AD"/>
    <w:rsid w:val="001B1FE6"/>
    <w:rsid w:val="001C4FF2"/>
    <w:rsid w:val="001C54BC"/>
    <w:rsid w:val="001C5668"/>
    <w:rsid w:val="001C7897"/>
    <w:rsid w:val="001D6825"/>
    <w:rsid w:val="001E299F"/>
    <w:rsid w:val="001E3161"/>
    <w:rsid w:val="001E49EC"/>
    <w:rsid w:val="001E5FBB"/>
    <w:rsid w:val="001E64E2"/>
    <w:rsid w:val="001E6DB3"/>
    <w:rsid w:val="001E7E13"/>
    <w:rsid w:val="001F3393"/>
    <w:rsid w:val="001F36D8"/>
    <w:rsid w:val="001F50BB"/>
    <w:rsid w:val="001F52B3"/>
    <w:rsid w:val="0020007D"/>
    <w:rsid w:val="002015B9"/>
    <w:rsid w:val="00203F94"/>
    <w:rsid w:val="002053FB"/>
    <w:rsid w:val="0020691F"/>
    <w:rsid w:val="0020699F"/>
    <w:rsid w:val="00207F0E"/>
    <w:rsid w:val="002100D0"/>
    <w:rsid w:val="002111E8"/>
    <w:rsid w:val="00211955"/>
    <w:rsid w:val="00214015"/>
    <w:rsid w:val="0021455E"/>
    <w:rsid w:val="00216FD2"/>
    <w:rsid w:val="002179AC"/>
    <w:rsid w:val="00220957"/>
    <w:rsid w:val="00223C17"/>
    <w:rsid w:val="0022473D"/>
    <w:rsid w:val="002251BE"/>
    <w:rsid w:val="00227AFF"/>
    <w:rsid w:val="002330DE"/>
    <w:rsid w:val="00235CA6"/>
    <w:rsid w:val="0024162C"/>
    <w:rsid w:val="00241862"/>
    <w:rsid w:val="00243AE7"/>
    <w:rsid w:val="002461C9"/>
    <w:rsid w:val="00246EA9"/>
    <w:rsid w:val="00247B89"/>
    <w:rsid w:val="00252721"/>
    <w:rsid w:val="0025460E"/>
    <w:rsid w:val="002565AB"/>
    <w:rsid w:val="00257C2B"/>
    <w:rsid w:val="00261E49"/>
    <w:rsid w:val="00263426"/>
    <w:rsid w:val="002637D2"/>
    <w:rsid w:val="00264B63"/>
    <w:rsid w:val="002651F4"/>
    <w:rsid w:val="0026639F"/>
    <w:rsid w:val="002666E8"/>
    <w:rsid w:val="00267D9C"/>
    <w:rsid w:val="002706C1"/>
    <w:rsid w:val="00270A64"/>
    <w:rsid w:val="002731F9"/>
    <w:rsid w:val="00276DFE"/>
    <w:rsid w:val="00284040"/>
    <w:rsid w:val="00284824"/>
    <w:rsid w:val="002856E5"/>
    <w:rsid w:val="0029012E"/>
    <w:rsid w:val="0029052A"/>
    <w:rsid w:val="00293AF3"/>
    <w:rsid w:val="00293D7B"/>
    <w:rsid w:val="00296C1D"/>
    <w:rsid w:val="002970F8"/>
    <w:rsid w:val="002A17B1"/>
    <w:rsid w:val="002A4CDC"/>
    <w:rsid w:val="002A53D4"/>
    <w:rsid w:val="002A6FE6"/>
    <w:rsid w:val="002B0B17"/>
    <w:rsid w:val="002B0D3A"/>
    <w:rsid w:val="002B2923"/>
    <w:rsid w:val="002B2AF0"/>
    <w:rsid w:val="002C2968"/>
    <w:rsid w:val="002C3BEE"/>
    <w:rsid w:val="002C56A0"/>
    <w:rsid w:val="002D31F3"/>
    <w:rsid w:val="002D3742"/>
    <w:rsid w:val="002D7B92"/>
    <w:rsid w:val="002E11AA"/>
    <w:rsid w:val="002E13E8"/>
    <w:rsid w:val="002E6569"/>
    <w:rsid w:val="002E6A49"/>
    <w:rsid w:val="002F0005"/>
    <w:rsid w:val="002F0AF5"/>
    <w:rsid w:val="002F1D4F"/>
    <w:rsid w:val="002F2777"/>
    <w:rsid w:val="002F3193"/>
    <w:rsid w:val="002F4D84"/>
    <w:rsid w:val="002F5A60"/>
    <w:rsid w:val="002F6027"/>
    <w:rsid w:val="003009D6"/>
    <w:rsid w:val="00303191"/>
    <w:rsid w:val="00305503"/>
    <w:rsid w:val="003055BA"/>
    <w:rsid w:val="003066E5"/>
    <w:rsid w:val="00307BB5"/>
    <w:rsid w:val="00316147"/>
    <w:rsid w:val="003168CE"/>
    <w:rsid w:val="0031696C"/>
    <w:rsid w:val="003222A4"/>
    <w:rsid w:val="00322C99"/>
    <w:rsid w:val="003246FA"/>
    <w:rsid w:val="00330946"/>
    <w:rsid w:val="00331BDF"/>
    <w:rsid w:val="00333735"/>
    <w:rsid w:val="00334EDC"/>
    <w:rsid w:val="00335198"/>
    <w:rsid w:val="00337F83"/>
    <w:rsid w:val="00343B41"/>
    <w:rsid w:val="00344D07"/>
    <w:rsid w:val="003457EA"/>
    <w:rsid w:val="003467E8"/>
    <w:rsid w:val="00347F1D"/>
    <w:rsid w:val="00347F82"/>
    <w:rsid w:val="0035351A"/>
    <w:rsid w:val="003560A2"/>
    <w:rsid w:val="00356518"/>
    <w:rsid w:val="00356F43"/>
    <w:rsid w:val="0035753D"/>
    <w:rsid w:val="0035781D"/>
    <w:rsid w:val="00363762"/>
    <w:rsid w:val="00365555"/>
    <w:rsid w:val="00366A75"/>
    <w:rsid w:val="00367628"/>
    <w:rsid w:val="00367AB5"/>
    <w:rsid w:val="003738D5"/>
    <w:rsid w:val="003764A4"/>
    <w:rsid w:val="003805E3"/>
    <w:rsid w:val="00380B17"/>
    <w:rsid w:val="00381F07"/>
    <w:rsid w:val="00384F31"/>
    <w:rsid w:val="00387998"/>
    <w:rsid w:val="003A2ED3"/>
    <w:rsid w:val="003A36BE"/>
    <w:rsid w:val="003B1093"/>
    <w:rsid w:val="003B1B05"/>
    <w:rsid w:val="003B28B7"/>
    <w:rsid w:val="003B3441"/>
    <w:rsid w:val="003C403A"/>
    <w:rsid w:val="003C6439"/>
    <w:rsid w:val="003C72A6"/>
    <w:rsid w:val="003D0E8C"/>
    <w:rsid w:val="003D32DA"/>
    <w:rsid w:val="003D555C"/>
    <w:rsid w:val="003D58F8"/>
    <w:rsid w:val="003E213A"/>
    <w:rsid w:val="003E2B2D"/>
    <w:rsid w:val="003E4940"/>
    <w:rsid w:val="003E5583"/>
    <w:rsid w:val="003E6267"/>
    <w:rsid w:val="003E67A9"/>
    <w:rsid w:val="003F1C13"/>
    <w:rsid w:val="003F21A4"/>
    <w:rsid w:val="003F2B5E"/>
    <w:rsid w:val="003F365B"/>
    <w:rsid w:val="003F616D"/>
    <w:rsid w:val="00407893"/>
    <w:rsid w:val="00410637"/>
    <w:rsid w:val="004132B5"/>
    <w:rsid w:val="004145EF"/>
    <w:rsid w:val="0041478D"/>
    <w:rsid w:val="00414A1A"/>
    <w:rsid w:val="004151BB"/>
    <w:rsid w:val="0042363A"/>
    <w:rsid w:val="00433314"/>
    <w:rsid w:val="004375E5"/>
    <w:rsid w:val="00440736"/>
    <w:rsid w:val="00440753"/>
    <w:rsid w:val="004421EE"/>
    <w:rsid w:val="004457C1"/>
    <w:rsid w:val="00445AFF"/>
    <w:rsid w:val="00452136"/>
    <w:rsid w:val="0045352A"/>
    <w:rsid w:val="004539DF"/>
    <w:rsid w:val="00453C51"/>
    <w:rsid w:val="0045492C"/>
    <w:rsid w:val="00462E0C"/>
    <w:rsid w:val="00464530"/>
    <w:rsid w:val="00467130"/>
    <w:rsid w:val="00467BE1"/>
    <w:rsid w:val="004718A1"/>
    <w:rsid w:val="004725FB"/>
    <w:rsid w:val="004738FC"/>
    <w:rsid w:val="00474C79"/>
    <w:rsid w:val="0048094F"/>
    <w:rsid w:val="00481031"/>
    <w:rsid w:val="00481AAB"/>
    <w:rsid w:val="00487BE9"/>
    <w:rsid w:val="0049034F"/>
    <w:rsid w:val="004905E1"/>
    <w:rsid w:val="00491527"/>
    <w:rsid w:val="00491954"/>
    <w:rsid w:val="0049325E"/>
    <w:rsid w:val="004960C5"/>
    <w:rsid w:val="004964A7"/>
    <w:rsid w:val="00496A07"/>
    <w:rsid w:val="004A03E2"/>
    <w:rsid w:val="004A05E6"/>
    <w:rsid w:val="004A20EC"/>
    <w:rsid w:val="004A5B49"/>
    <w:rsid w:val="004A7F30"/>
    <w:rsid w:val="004B170E"/>
    <w:rsid w:val="004B1EC4"/>
    <w:rsid w:val="004B23CC"/>
    <w:rsid w:val="004B4533"/>
    <w:rsid w:val="004B72B5"/>
    <w:rsid w:val="004C47C8"/>
    <w:rsid w:val="004C75CE"/>
    <w:rsid w:val="004D00E6"/>
    <w:rsid w:val="004D0C89"/>
    <w:rsid w:val="004D2356"/>
    <w:rsid w:val="004E318E"/>
    <w:rsid w:val="004E610B"/>
    <w:rsid w:val="004F2A2C"/>
    <w:rsid w:val="004F337B"/>
    <w:rsid w:val="004F4F95"/>
    <w:rsid w:val="004F676F"/>
    <w:rsid w:val="004F706A"/>
    <w:rsid w:val="004F739A"/>
    <w:rsid w:val="00500642"/>
    <w:rsid w:val="00504448"/>
    <w:rsid w:val="00505E74"/>
    <w:rsid w:val="005070B7"/>
    <w:rsid w:val="00515E02"/>
    <w:rsid w:val="0051772D"/>
    <w:rsid w:val="00520731"/>
    <w:rsid w:val="005237F6"/>
    <w:rsid w:val="00523D19"/>
    <w:rsid w:val="00526C7F"/>
    <w:rsid w:val="00527A00"/>
    <w:rsid w:val="0053437A"/>
    <w:rsid w:val="005343C9"/>
    <w:rsid w:val="00535732"/>
    <w:rsid w:val="0053720B"/>
    <w:rsid w:val="00542AF1"/>
    <w:rsid w:val="005441B8"/>
    <w:rsid w:val="005478E2"/>
    <w:rsid w:val="00547D4B"/>
    <w:rsid w:val="005531FA"/>
    <w:rsid w:val="0056025A"/>
    <w:rsid w:val="00560D94"/>
    <w:rsid w:val="00563E1F"/>
    <w:rsid w:val="00571DEB"/>
    <w:rsid w:val="0057414F"/>
    <w:rsid w:val="00575D16"/>
    <w:rsid w:val="005815DD"/>
    <w:rsid w:val="00582D8C"/>
    <w:rsid w:val="005830B1"/>
    <w:rsid w:val="00583E9F"/>
    <w:rsid w:val="00587221"/>
    <w:rsid w:val="0059045B"/>
    <w:rsid w:val="005905FE"/>
    <w:rsid w:val="005912A4"/>
    <w:rsid w:val="00593349"/>
    <w:rsid w:val="0059607B"/>
    <w:rsid w:val="00597148"/>
    <w:rsid w:val="00597571"/>
    <w:rsid w:val="00597795"/>
    <w:rsid w:val="005A0963"/>
    <w:rsid w:val="005A12E7"/>
    <w:rsid w:val="005A183B"/>
    <w:rsid w:val="005A27E4"/>
    <w:rsid w:val="005A5192"/>
    <w:rsid w:val="005A7020"/>
    <w:rsid w:val="005B0536"/>
    <w:rsid w:val="005B1C84"/>
    <w:rsid w:val="005C532F"/>
    <w:rsid w:val="005D342D"/>
    <w:rsid w:val="005D5A9D"/>
    <w:rsid w:val="005D7F4A"/>
    <w:rsid w:val="005E41AF"/>
    <w:rsid w:val="005E43DB"/>
    <w:rsid w:val="005F0879"/>
    <w:rsid w:val="005F19A6"/>
    <w:rsid w:val="005F3273"/>
    <w:rsid w:val="005F3C5F"/>
    <w:rsid w:val="005F453D"/>
    <w:rsid w:val="005F71A0"/>
    <w:rsid w:val="005F7502"/>
    <w:rsid w:val="0060009C"/>
    <w:rsid w:val="006074D3"/>
    <w:rsid w:val="00607EF6"/>
    <w:rsid w:val="00614321"/>
    <w:rsid w:val="00617426"/>
    <w:rsid w:val="00620B84"/>
    <w:rsid w:val="0062376B"/>
    <w:rsid w:val="00623DF6"/>
    <w:rsid w:val="00624B11"/>
    <w:rsid w:val="006255D4"/>
    <w:rsid w:val="00625B45"/>
    <w:rsid w:val="006302B4"/>
    <w:rsid w:val="00634BE8"/>
    <w:rsid w:val="006421A4"/>
    <w:rsid w:val="006428A6"/>
    <w:rsid w:val="00642AFB"/>
    <w:rsid w:val="00643840"/>
    <w:rsid w:val="00645651"/>
    <w:rsid w:val="006459FC"/>
    <w:rsid w:val="00645E6D"/>
    <w:rsid w:val="00653670"/>
    <w:rsid w:val="00654A37"/>
    <w:rsid w:val="00655492"/>
    <w:rsid w:val="00656B5D"/>
    <w:rsid w:val="00661341"/>
    <w:rsid w:val="00662A32"/>
    <w:rsid w:val="006640EE"/>
    <w:rsid w:val="00666C8A"/>
    <w:rsid w:val="0067417B"/>
    <w:rsid w:val="00676658"/>
    <w:rsid w:val="00677630"/>
    <w:rsid w:val="00681BD6"/>
    <w:rsid w:val="00682600"/>
    <w:rsid w:val="00683496"/>
    <w:rsid w:val="0068651F"/>
    <w:rsid w:val="00687BAE"/>
    <w:rsid w:val="00690A7A"/>
    <w:rsid w:val="00693B7C"/>
    <w:rsid w:val="006964B8"/>
    <w:rsid w:val="00697659"/>
    <w:rsid w:val="006A0728"/>
    <w:rsid w:val="006A45F5"/>
    <w:rsid w:val="006A541D"/>
    <w:rsid w:val="006B3AEA"/>
    <w:rsid w:val="006B3C42"/>
    <w:rsid w:val="006B4B65"/>
    <w:rsid w:val="006B5422"/>
    <w:rsid w:val="006B77BA"/>
    <w:rsid w:val="006C1EE2"/>
    <w:rsid w:val="006C54E1"/>
    <w:rsid w:val="006C7405"/>
    <w:rsid w:val="006D17FF"/>
    <w:rsid w:val="006D4792"/>
    <w:rsid w:val="006D5A02"/>
    <w:rsid w:val="006D61FB"/>
    <w:rsid w:val="006E0B0A"/>
    <w:rsid w:val="006E17A6"/>
    <w:rsid w:val="006E22B1"/>
    <w:rsid w:val="006F39A8"/>
    <w:rsid w:val="006F59F9"/>
    <w:rsid w:val="006F7916"/>
    <w:rsid w:val="00704F93"/>
    <w:rsid w:val="00707575"/>
    <w:rsid w:val="00710026"/>
    <w:rsid w:val="00710078"/>
    <w:rsid w:val="00712759"/>
    <w:rsid w:val="007148C3"/>
    <w:rsid w:val="00714AF6"/>
    <w:rsid w:val="00721A89"/>
    <w:rsid w:val="00722D69"/>
    <w:rsid w:val="00731BC6"/>
    <w:rsid w:val="0073639F"/>
    <w:rsid w:val="007418B2"/>
    <w:rsid w:val="00741D17"/>
    <w:rsid w:val="00743FA5"/>
    <w:rsid w:val="00745CD0"/>
    <w:rsid w:val="00757F60"/>
    <w:rsid w:val="00760217"/>
    <w:rsid w:val="007614FB"/>
    <w:rsid w:val="007652DC"/>
    <w:rsid w:val="00765718"/>
    <w:rsid w:val="00771250"/>
    <w:rsid w:val="00773E7D"/>
    <w:rsid w:val="00775D25"/>
    <w:rsid w:val="00775D99"/>
    <w:rsid w:val="00776BD8"/>
    <w:rsid w:val="007771FD"/>
    <w:rsid w:val="007772D9"/>
    <w:rsid w:val="007820DE"/>
    <w:rsid w:val="00782C5F"/>
    <w:rsid w:val="00785FCE"/>
    <w:rsid w:val="00793CA7"/>
    <w:rsid w:val="00794824"/>
    <w:rsid w:val="0079488F"/>
    <w:rsid w:val="00795D5E"/>
    <w:rsid w:val="007A1FEC"/>
    <w:rsid w:val="007A7B50"/>
    <w:rsid w:val="007A7F1E"/>
    <w:rsid w:val="007B0D21"/>
    <w:rsid w:val="007B1D4F"/>
    <w:rsid w:val="007B2025"/>
    <w:rsid w:val="007B2E40"/>
    <w:rsid w:val="007B54A9"/>
    <w:rsid w:val="007B6334"/>
    <w:rsid w:val="007C2A8C"/>
    <w:rsid w:val="007C4095"/>
    <w:rsid w:val="007C40DA"/>
    <w:rsid w:val="007C45AA"/>
    <w:rsid w:val="007C7D45"/>
    <w:rsid w:val="007D2589"/>
    <w:rsid w:val="007D3082"/>
    <w:rsid w:val="007D339B"/>
    <w:rsid w:val="007D5AB7"/>
    <w:rsid w:val="007D6392"/>
    <w:rsid w:val="007E073C"/>
    <w:rsid w:val="007E093F"/>
    <w:rsid w:val="007E0F56"/>
    <w:rsid w:val="007E1474"/>
    <w:rsid w:val="007E367F"/>
    <w:rsid w:val="007E55AC"/>
    <w:rsid w:val="007E5606"/>
    <w:rsid w:val="007F1786"/>
    <w:rsid w:val="007F1DD4"/>
    <w:rsid w:val="007F3340"/>
    <w:rsid w:val="007F5155"/>
    <w:rsid w:val="00800DD8"/>
    <w:rsid w:val="00800FE4"/>
    <w:rsid w:val="0080179F"/>
    <w:rsid w:val="00801AF6"/>
    <w:rsid w:val="00801E62"/>
    <w:rsid w:val="00803345"/>
    <w:rsid w:val="0080444A"/>
    <w:rsid w:val="00805F8C"/>
    <w:rsid w:val="0080699E"/>
    <w:rsid w:val="008120CC"/>
    <w:rsid w:val="00812EB0"/>
    <w:rsid w:val="00813C39"/>
    <w:rsid w:val="00815A2C"/>
    <w:rsid w:val="00822B8F"/>
    <w:rsid w:val="0082415B"/>
    <w:rsid w:val="008254A6"/>
    <w:rsid w:val="008255B5"/>
    <w:rsid w:val="00826115"/>
    <w:rsid w:val="00826B00"/>
    <w:rsid w:val="008313C1"/>
    <w:rsid w:val="008316DC"/>
    <w:rsid w:val="00833982"/>
    <w:rsid w:val="0083498E"/>
    <w:rsid w:val="0083648A"/>
    <w:rsid w:val="008368EA"/>
    <w:rsid w:val="008377DA"/>
    <w:rsid w:val="00842C4B"/>
    <w:rsid w:val="00845ADF"/>
    <w:rsid w:val="008474AA"/>
    <w:rsid w:val="008476CF"/>
    <w:rsid w:val="00847AD8"/>
    <w:rsid w:val="00847D91"/>
    <w:rsid w:val="0085567D"/>
    <w:rsid w:val="00857C30"/>
    <w:rsid w:val="008629B4"/>
    <w:rsid w:val="00863CC1"/>
    <w:rsid w:val="00865C4E"/>
    <w:rsid w:val="00867BE5"/>
    <w:rsid w:val="00870C3E"/>
    <w:rsid w:val="00873BA0"/>
    <w:rsid w:val="00874887"/>
    <w:rsid w:val="00874ABB"/>
    <w:rsid w:val="00880B9F"/>
    <w:rsid w:val="00881715"/>
    <w:rsid w:val="008818BD"/>
    <w:rsid w:val="00881EA1"/>
    <w:rsid w:val="00881EBE"/>
    <w:rsid w:val="00882FC8"/>
    <w:rsid w:val="008835AB"/>
    <w:rsid w:val="008841EB"/>
    <w:rsid w:val="0088716D"/>
    <w:rsid w:val="0088739A"/>
    <w:rsid w:val="008905C4"/>
    <w:rsid w:val="008911C8"/>
    <w:rsid w:val="00891BFE"/>
    <w:rsid w:val="008921A3"/>
    <w:rsid w:val="008927EB"/>
    <w:rsid w:val="00894C63"/>
    <w:rsid w:val="008A0629"/>
    <w:rsid w:val="008A071A"/>
    <w:rsid w:val="008A2362"/>
    <w:rsid w:val="008A448D"/>
    <w:rsid w:val="008A5EC9"/>
    <w:rsid w:val="008B2FCA"/>
    <w:rsid w:val="008B3C0B"/>
    <w:rsid w:val="008C2639"/>
    <w:rsid w:val="008C2B4D"/>
    <w:rsid w:val="008C6A60"/>
    <w:rsid w:val="008C7D41"/>
    <w:rsid w:val="008D5850"/>
    <w:rsid w:val="008D63D9"/>
    <w:rsid w:val="008E18B7"/>
    <w:rsid w:val="008E2B21"/>
    <w:rsid w:val="008E2C5A"/>
    <w:rsid w:val="008E5037"/>
    <w:rsid w:val="008E651E"/>
    <w:rsid w:val="008E6AFA"/>
    <w:rsid w:val="008F0BC8"/>
    <w:rsid w:val="008F3145"/>
    <w:rsid w:val="008F41B7"/>
    <w:rsid w:val="008F5AA0"/>
    <w:rsid w:val="008F5EBE"/>
    <w:rsid w:val="008F62D4"/>
    <w:rsid w:val="00901430"/>
    <w:rsid w:val="0090215E"/>
    <w:rsid w:val="00902CF4"/>
    <w:rsid w:val="00904596"/>
    <w:rsid w:val="009048BC"/>
    <w:rsid w:val="0090545D"/>
    <w:rsid w:val="0090689A"/>
    <w:rsid w:val="009141B4"/>
    <w:rsid w:val="009150CA"/>
    <w:rsid w:val="00915D35"/>
    <w:rsid w:val="009164BA"/>
    <w:rsid w:val="00922DF0"/>
    <w:rsid w:val="009232BB"/>
    <w:rsid w:val="0092447C"/>
    <w:rsid w:val="00926503"/>
    <w:rsid w:val="00927E4E"/>
    <w:rsid w:val="00932E23"/>
    <w:rsid w:val="00932F1F"/>
    <w:rsid w:val="00937CD6"/>
    <w:rsid w:val="009403C5"/>
    <w:rsid w:val="0094254C"/>
    <w:rsid w:val="00944CC0"/>
    <w:rsid w:val="009456FD"/>
    <w:rsid w:val="0095408E"/>
    <w:rsid w:val="0095417D"/>
    <w:rsid w:val="00954BFC"/>
    <w:rsid w:val="0095691B"/>
    <w:rsid w:val="00960523"/>
    <w:rsid w:val="00961235"/>
    <w:rsid w:val="00961F9A"/>
    <w:rsid w:val="0096281F"/>
    <w:rsid w:val="009636AE"/>
    <w:rsid w:val="00964883"/>
    <w:rsid w:val="00966B14"/>
    <w:rsid w:val="00970AE9"/>
    <w:rsid w:val="00971B45"/>
    <w:rsid w:val="0097387A"/>
    <w:rsid w:val="00975B18"/>
    <w:rsid w:val="00976585"/>
    <w:rsid w:val="009822BC"/>
    <w:rsid w:val="009860CB"/>
    <w:rsid w:val="009865A3"/>
    <w:rsid w:val="00986848"/>
    <w:rsid w:val="00987198"/>
    <w:rsid w:val="00990BF6"/>
    <w:rsid w:val="009913C8"/>
    <w:rsid w:val="00996A98"/>
    <w:rsid w:val="009A04E1"/>
    <w:rsid w:val="009A0769"/>
    <w:rsid w:val="009A1154"/>
    <w:rsid w:val="009A3E2C"/>
    <w:rsid w:val="009A7852"/>
    <w:rsid w:val="009B090C"/>
    <w:rsid w:val="009B14BC"/>
    <w:rsid w:val="009B1E94"/>
    <w:rsid w:val="009B2C88"/>
    <w:rsid w:val="009B2CC9"/>
    <w:rsid w:val="009B45F8"/>
    <w:rsid w:val="009B5956"/>
    <w:rsid w:val="009B6183"/>
    <w:rsid w:val="009C6381"/>
    <w:rsid w:val="009C6729"/>
    <w:rsid w:val="009C6B81"/>
    <w:rsid w:val="009C7D89"/>
    <w:rsid w:val="009D2735"/>
    <w:rsid w:val="009D2C55"/>
    <w:rsid w:val="009D34D2"/>
    <w:rsid w:val="009D4D80"/>
    <w:rsid w:val="009D55CC"/>
    <w:rsid w:val="009D5ECD"/>
    <w:rsid w:val="009D6534"/>
    <w:rsid w:val="009D7691"/>
    <w:rsid w:val="009E4A4C"/>
    <w:rsid w:val="009E5A6D"/>
    <w:rsid w:val="009E65CC"/>
    <w:rsid w:val="009F0888"/>
    <w:rsid w:val="009F2867"/>
    <w:rsid w:val="00A01003"/>
    <w:rsid w:val="00A02FD4"/>
    <w:rsid w:val="00A03988"/>
    <w:rsid w:val="00A05476"/>
    <w:rsid w:val="00A066B0"/>
    <w:rsid w:val="00A07A6E"/>
    <w:rsid w:val="00A10057"/>
    <w:rsid w:val="00A140E3"/>
    <w:rsid w:val="00A1447F"/>
    <w:rsid w:val="00A2536B"/>
    <w:rsid w:val="00A25913"/>
    <w:rsid w:val="00A2594E"/>
    <w:rsid w:val="00A26190"/>
    <w:rsid w:val="00A26698"/>
    <w:rsid w:val="00A2684C"/>
    <w:rsid w:val="00A309B8"/>
    <w:rsid w:val="00A31073"/>
    <w:rsid w:val="00A36CCD"/>
    <w:rsid w:val="00A40325"/>
    <w:rsid w:val="00A506D1"/>
    <w:rsid w:val="00A528B5"/>
    <w:rsid w:val="00A52CA9"/>
    <w:rsid w:val="00A52E20"/>
    <w:rsid w:val="00A56DEB"/>
    <w:rsid w:val="00A602BF"/>
    <w:rsid w:val="00A619B6"/>
    <w:rsid w:val="00A62BC0"/>
    <w:rsid w:val="00A65F1F"/>
    <w:rsid w:val="00A6602A"/>
    <w:rsid w:val="00A67E07"/>
    <w:rsid w:val="00A71B44"/>
    <w:rsid w:val="00A75606"/>
    <w:rsid w:val="00A80800"/>
    <w:rsid w:val="00A81C3B"/>
    <w:rsid w:val="00A82154"/>
    <w:rsid w:val="00A83047"/>
    <w:rsid w:val="00A86B26"/>
    <w:rsid w:val="00A86DBC"/>
    <w:rsid w:val="00A87C20"/>
    <w:rsid w:val="00A920EE"/>
    <w:rsid w:val="00A97EDA"/>
    <w:rsid w:val="00AA2D29"/>
    <w:rsid w:val="00AA6332"/>
    <w:rsid w:val="00AA7AE3"/>
    <w:rsid w:val="00AB2A94"/>
    <w:rsid w:val="00AB4EF9"/>
    <w:rsid w:val="00AB552F"/>
    <w:rsid w:val="00AB757D"/>
    <w:rsid w:val="00AC349F"/>
    <w:rsid w:val="00AC568A"/>
    <w:rsid w:val="00AC7E2E"/>
    <w:rsid w:val="00AD1A5F"/>
    <w:rsid w:val="00AD37B0"/>
    <w:rsid w:val="00AD559E"/>
    <w:rsid w:val="00AD777F"/>
    <w:rsid w:val="00AD7EA7"/>
    <w:rsid w:val="00AE2B48"/>
    <w:rsid w:val="00AE3006"/>
    <w:rsid w:val="00AE6156"/>
    <w:rsid w:val="00AE6B39"/>
    <w:rsid w:val="00AF017B"/>
    <w:rsid w:val="00AF0594"/>
    <w:rsid w:val="00AF076A"/>
    <w:rsid w:val="00AF1F35"/>
    <w:rsid w:val="00AF4BE7"/>
    <w:rsid w:val="00AF5B93"/>
    <w:rsid w:val="00AF616B"/>
    <w:rsid w:val="00AF7597"/>
    <w:rsid w:val="00AF7AEE"/>
    <w:rsid w:val="00B00A41"/>
    <w:rsid w:val="00B023E1"/>
    <w:rsid w:val="00B02F9C"/>
    <w:rsid w:val="00B057B8"/>
    <w:rsid w:val="00B07436"/>
    <w:rsid w:val="00B11618"/>
    <w:rsid w:val="00B17038"/>
    <w:rsid w:val="00B17D4F"/>
    <w:rsid w:val="00B20BA1"/>
    <w:rsid w:val="00B21908"/>
    <w:rsid w:val="00B23099"/>
    <w:rsid w:val="00B24C9B"/>
    <w:rsid w:val="00B25A5B"/>
    <w:rsid w:val="00B268A7"/>
    <w:rsid w:val="00B312B0"/>
    <w:rsid w:val="00B3150B"/>
    <w:rsid w:val="00B31630"/>
    <w:rsid w:val="00B37383"/>
    <w:rsid w:val="00B4010D"/>
    <w:rsid w:val="00B4075D"/>
    <w:rsid w:val="00B462AE"/>
    <w:rsid w:val="00B46571"/>
    <w:rsid w:val="00B46AD7"/>
    <w:rsid w:val="00B476C3"/>
    <w:rsid w:val="00B5057C"/>
    <w:rsid w:val="00B50A77"/>
    <w:rsid w:val="00B5187F"/>
    <w:rsid w:val="00B54880"/>
    <w:rsid w:val="00B559AE"/>
    <w:rsid w:val="00B5611B"/>
    <w:rsid w:val="00B614C2"/>
    <w:rsid w:val="00B6170F"/>
    <w:rsid w:val="00B629EF"/>
    <w:rsid w:val="00B6588D"/>
    <w:rsid w:val="00B65B4C"/>
    <w:rsid w:val="00B65E95"/>
    <w:rsid w:val="00B761EB"/>
    <w:rsid w:val="00B762CB"/>
    <w:rsid w:val="00B76D1C"/>
    <w:rsid w:val="00B76D49"/>
    <w:rsid w:val="00B80AF3"/>
    <w:rsid w:val="00B827F5"/>
    <w:rsid w:val="00B846B0"/>
    <w:rsid w:val="00B90120"/>
    <w:rsid w:val="00B90504"/>
    <w:rsid w:val="00B91D56"/>
    <w:rsid w:val="00B954E8"/>
    <w:rsid w:val="00B964A3"/>
    <w:rsid w:val="00B96975"/>
    <w:rsid w:val="00B97544"/>
    <w:rsid w:val="00B97CEB"/>
    <w:rsid w:val="00BA198E"/>
    <w:rsid w:val="00BA1ED8"/>
    <w:rsid w:val="00BA642D"/>
    <w:rsid w:val="00BA6548"/>
    <w:rsid w:val="00BA6BE2"/>
    <w:rsid w:val="00BB22C7"/>
    <w:rsid w:val="00BB5EAF"/>
    <w:rsid w:val="00BB7EE9"/>
    <w:rsid w:val="00BC2535"/>
    <w:rsid w:val="00BC256F"/>
    <w:rsid w:val="00BC295A"/>
    <w:rsid w:val="00BC33D0"/>
    <w:rsid w:val="00BC419F"/>
    <w:rsid w:val="00BC41F4"/>
    <w:rsid w:val="00BC5033"/>
    <w:rsid w:val="00BD5F93"/>
    <w:rsid w:val="00BE1081"/>
    <w:rsid w:val="00BE1F48"/>
    <w:rsid w:val="00BE336D"/>
    <w:rsid w:val="00BE3D69"/>
    <w:rsid w:val="00BE46B1"/>
    <w:rsid w:val="00BE4B31"/>
    <w:rsid w:val="00BE5C34"/>
    <w:rsid w:val="00BE6832"/>
    <w:rsid w:val="00BE72C0"/>
    <w:rsid w:val="00BF1379"/>
    <w:rsid w:val="00BF3864"/>
    <w:rsid w:val="00BF3BC2"/>
    <w:rsid w:val="00BF3D83"/>
    <w:rsid w:val="00BF6DF2"/>
    <w:rsid w:val="00BF780F"/>
    <w:rsid w:val="00C0315B"/>
    <w:rsid w:val="00C0412C"/>
    <w:rsid w:val="00C042BA"/>
    <w:rsid w:val="00C14242"/>
    <w:rsid w:val="00C15325"/>
    <w:rsid w:val="00C20233"/>
    <w:rsid w:val="00C2067C"/>
    <w:rsid w:val="00C22686"/>
    <w:rsid w:val="00C251EB"/>
    <w:rsid w:val="00C252C5"/>
    <w:rsid w:val="00C25884"/>
    <w:rsid w:val="00C25E0F"/>
    <w:rsid w:val="00C26F8A"/>
    <w:rsid w:val="00C3076A"/>
    <w:rsid w:val="00C30B1F"/>
    <w:rsid w:val="00C31566"/>
    <w:rsid w:val="00C32057"/>
    <w:rsid w:val="00C35BBD"/>
    <w:rsid w:val="00C36A55"/>
    <w:rsid w:val="00C40465"/>
    <w:rsid w:val="00C40856"/>
    <w:rsid w:val="00C4129F"/>
    <w:rsid w:val="00C43029"/>
    <w:rsid w:val="00C44CCB"/>
    <w:rsid w:val="00C44DB3"/>
    <w:rsid w:val="00C456AE"/>
    <w:rsid w:val="00C4610F"/>
    <w:rsid w:val="00C47031"/>
    <w:rsid w:val="00C502A4"/>
    <w:rsid w:val="00C511A9"/>
    <w:rsid w:val="00C53A3C"/>
    <w:rsid w:val="00C5454A"/>
    <w:rsid w:val="00C5724F"/>
    <w:rsid w:val="00C57EAC"/>
    <w:rsid w:val="00C6137D"/>
    <w:rsid w:val="00C61388"/>
    <w:rsid w:val="00C624A4"/>
    <w:rsid w:val="00C636D2"/>
    <w:rsid w:val="00C6396F"/>
    <w:rsid w:val="00C64A4D"/>
    <w:rsid w:val="00C64AEA"/>
    <w:rsid w:val="00C65534"/>
    <w:rsid w:val="00C65D8A"/>
    <w:rsid w:val="00C67559"/>
    <w:rsid w:val="00C746EA"/>
    <w:rsid w:val="00C75BEC"/>
    <w:rsid w:val="00C7668B"/>
    <w:rsid w:val="00C80AF2"/>
    <w:rsid w:val="00C81517"/>
    <w:rsid w:val="00C827DB"/>
    <w:rsid w:val="00C83BF8"/>
    <w:rsid w:val="00C852CC"/>
    <w:rsid w:val="00C86155"/>
    <w:rsid w:val="00C87D49"/>
    <w:rsid w:val="00C91238"/>
    <w:rsid w:val="00C94C44"/>
    <w:rsid w:val="00CA41DE"/>
    <w:rsid w:val="00CA6D1B"/>
    <w:rsid w:val="00CB0375"/>
    <w:rsid w:val="00CB0529"/>
    <w:rsid w:val="00CB416E"/>
    <w:rsid w:val="00CB69EB"/>
    <w:rsid w:val="00CC11B5"/>
    <w:rsid w:val="00CC245C"/>
    <w:rsid w:val="00CC49A8"/>
    <w:rsid w:val="00CC75AB"/>
    <w:rsid w:val="00CD3184"/>
    <w:rsid w:val="00CD59B7"/>
    <w:rsid w:val="00CD6261"/>
    <w:rsid w:val="00CD77EB"/>
    <w:rsid w:val="00CD78DF"/>
    <w:rsid w:val="00CE2924"/>
    <w:rsid w:val="00CE755D"/>
    <w:rsid w:val="00CE76AE"/>
    <w:rsid w:val="00CF2955"/>
    <w:rsid w:val="00CF463A"/>
    <w:rsid w:val="00CF5CDE"/>
    <w:rsid w:val="00D01F46"/>
    <w:rsid w:val="00D02452"/>
    <w:rsid w:val="00D02BF1"/>
    <w:rsid w:val="00D03571"/>
    <w:rsid w:val="00D0500E"/>
    <w:rsid w:val="00D05764"/>
    <w:rsid w:val="00D06C63"/>
    <w:rsid w:val="00D07386"/>
    <w:rsid w:val="00D07987"/>
    <w:rsid w:val="00D108FC"/>
    <w:rsid w:val="00D11189"/>
    <w:rsid w:val="00D13963"/>
    <w:rsid w:val="00D1498A"/>
    <w:rsid w:val="00D17167"/>
    <w:rsid w:val="00D177FD"/>
    <w:rsid w:val="00D229EE"/>
    <w:rsid w:val="00D22DAC"/>
    <w:rsid w:val="00D2691E"/>
    <w:rsid w:val="00D35AC2"/>
    <w:rsid w:val="00D35B0D"/>
    <w:rsid w:val="00D36E7F"/>
    <w:rsid w:val="00D3722C"/>
    <w:rsid w:val="00D400CB"/>
    <w:rsid w:val="00D40715"/>
    <w:rsid w:val="00D42DBD"/>
    <w:rsid w:val="00D43DCF"/>
    <w:rsid w:val="00D46CA9"/>
    <w:rsid w:val="00D51FE9"/>
    <w:rsid w:val="00D52074"/>
    <w:rsid w:val="00D52141"/>
    <w:rsid w:val="00D52939"/>
    <w:rsid w:val="00D52D7B"/>
    <w:rsid w:val="00D545D3"/>
    <w:rsid w:val="00D54D40"/>
    <w:rsid w:val="00D560F8"/>
    <w:rsid w:val="00D570FE"/>
    <w:rsid w:val="00D574C3"/>
    <w:rsid w:val="00D60C38"/>
    <w:rsid w:val="00D611A9"/>
    <w:rsid w:val="00D62BA5"/>
    <w:rsid w:val="00D63E62"/>
    <w:rsid w:val="00D64657"/>
    <w:rsid w:val="00D659AF"/>
    <w:rsid w:val="00D67F4A"/>
    <w:rsid w:val="00D708A1"/>
    <w:rsid w:val="00D719D1"/>
    <w:rsid w:val="00D73C12"/>
    <w:rsid w:val="00D80D4E"/>
    <w:rsid w:val="00D82929"/>
    <w:rsid w:val="00D851D6"/>
    <w:rsid w:val="00D87716"/>
    <w:rsid w:val="00D90D53"/>
    <w:rsid w:val="00D93831"/>
    <w:rsid w:val="00D94F8D"/>
    <w:rsid w:val="00D966F0"/>
    <w:rsid w:val="00DA18F6"/>
    <w:rsid w:val="00DA39EA"/>
    <w:rsid w:val="00DA6705"/>
    <w:rsid w:val="00DA6876"/>
    <w:rsid w:val="00DA6ECD"/>
    <w:rsid w:val="00DA7E08"/>
    <w:rsid w:val="00DB001D"/>
    <w:rsid w:val="00DB043C"/>
    <w:rsid w:val="00DB296F"/>
    <w:rsid w:val="00DB36CE"/>
    <w:rsid w:val="00DB40A4"/>
    <w:rsid w:val="00DB4E1B"/>
    <w:rsid w:val="00DB5329"/>
    <w:rsid w:val="00DC3F76"/>
    <w:rsid w:val="00DD1A5C"/>
    <w:rsid w:val="00DD2EAC"/>
    <w:rsid w:val="00DD586F"/>
    <w:rsid w:val="00DD5FAD"/>
    <w:rsid w:val="00DE10A8"/>
    <w:rsid w:val="00DE2F58"/>
    <w:rsid w:val="00DE33D2"/>
    <w:rsid w:val="00DE393C"/>
    <w:rsid w:val="00DE3C41"/>
    <w:rsid w:val="00DF1505"/>
    <w:rsid w:val="00DF1E14"/>
    <w:rsid w:val="00E00497"/>
    <w:rsid w:val="00E028A2"/>
    <w:rsid w:val="00E02E69"/>
    <w:rsid w:val="00E03B22"/>
    <w:rsid w:val="00E05584"/>
    <w:rsid w:val="00E1084B"/>
    <w:rsid w:val="00E10C8F"/>
    <w:rsid w:val="00E10F46"/>
    <w:rsid w:val="00E12DAE"/>
    <w:rsid w:val="00E1622E"/>
    <w:rsid w:val="00E1784D"/>
    <w:rsid w:val="00E209D2"/>
    <w:rsid w:val="00E2169E"/>
    <w:rsid w:val="00E220D3"/>
    <w:rsid w:val="00E22472"/>
    <w:rsid w:val="00E257B6"/>
    <w:rsid w:val="00E259D0"/>
    <w:rsid w:val="00E30684"/>
    <w:rsid w:val="00E3259B"/>
    <w:rsid w:val="00E35A21"/>
    <w:rsid w:val="00E404CA"/>
    <w:rsid w:val="00E425AD"/>
    <w:rsid w:val="00E42728"/>
    <w:rsid w:val="00E475DB"/>
    <w:rsid w:val="00E52EA2"/>
    <w:rsid w:val="00E54AF0"/>
    <w:rsid w:val="00E55532"/>
    <w:rsid w:val="00E56273"/>
    <w:rsid w:val="00E564E3"/>
    <w:rsid w:val="00E56B4C"/>
    <w:rsid w:val="00E5716D"/>
    <w:rsid w:val="00E60DD2"/>
    <w:rsid w:val="00E6134A"/>
    <w:rsid w:val="00E6238D"/>
    <w:rsid w:val="00E64633"/>
    <w:rsid w:val="00E71F22"/>
    <w:rsid w:val="00E73348"/>
    <w:rsid w:val="00E73CB8"/>
    <w:rsid w:val="00E74151"/>
    <w:rsid w:val="00E74AEE"/>
    <w:rsid w:val="00E74DCF"/>
    <w:rsid w:val="00E753F3"/>
    <w:rsid w:val="00E75AA4"/>
    <w:rsid w:val="00E76112"/>
    <w:rsid w:val="00E7663A"/>
    <w:rsid w:val="00E805B6"/>
    <w:rsid w:val="00E816E4"/>
    <w:rsid w:val="00E821E2"/>
    <w:rsid w:val="00E82936"/>
    <w:rsid w:val="00E868F1"/>
    <w:rsid w:val="00E87145"/>
    <w:rsid w:val="00E907D9"/>
    <w:rsid w:val="00E922AE"/>
    <w:rsid w:val="00E958E6"/>
    <w:rsid w:val="00E96343"/>
    <w:rsid w:val="00E96C47"/>
    <w:rsid w:val="00E96E15"/>
    <w:rsid w:val="00EA0F01"/>
    <w:rsid w:val="00EA0F97"/>
    <w:rsid w:val="00EA125A"/>
    <w:rsid w:val="00EA1FB9"/>
    <w:rsid w:val="00EA26B9"/>
    <w:rsid w:val="00EA2BE1"/>
    <w:rsid w:val="00EA3966"/>
    <w:rsid w:val="00EA451B"/>
    <w:rsid w:val="00EB096D"/>
    <w:rsid w:val="00EB097C"/>
    <w:rsid w:val="00EB238C"/>
    <w:rsid w:val="00EB5FEA"/>
    <w:rsid w:val="00EC03EA"/>
    <w:rsid w:val="00EC1011"/>
    <w:rsid w:val="00EC4095"/>
    <w:rsid w:val="00EC4883"/>
    <w:rsid w:val="00EC5599"/>
    <w:rsid w:val="00EC66C4"/>
    <w:rsid w:val="00EC6DD8"/>
    <w:rsid w:val="00EC701D"/>
    <w:rsid w:val="00ED05EA"/>
    <w:rsid w:val="00ED09F2"/>
    <w:rsid w:val="00ED193D"/>
    <w:rsid w:val="00ED2969"/>
    <w:rsid w:val="00ED2C3E"/>
    <w:rsid w:val="00ED2E06"/>
    <w:rsid w:val="00ED40D1"/>
    <w:rsid w:val="00ED4F57"/>
    <w:rsid w:val="00ED5370"/>
    <w:rsid w:val="00ED5440"/>
    <w:rsid w:val="00ED7230"/>
    <w:rsid w:val="00EE27AE"/>
    <w:rsid w:val="00EE2D14"/>
    <w:rsid w:val="00EE47FA"/>
    <w:rsid w:val="00EE5B4E"/>
    <w:rsid w:val="00EE6C78"/>
    <w:rsid w:val="00EE7300"/>
    <w:rsid w:val="00EF2818"/>
    <w:rsid w:val="00EF2E61"/>
    <w:rsid w:val="00EF7CDE"/>
    <w:rsid w:val="00F00E34"/>
    <w:rsid w:val="00F01155"/>
    <w:rsid w:val="00F03C00"/>
    <w:rsid w:val="00F03F00"/>
    <w:rsid w:val="00F04F10"/>
    <w:rsid w:val="00F0546A"/>
    <w:rsid w:val="00F127FB"/>
    <w:rsid w:val="00F13BFE"/>
    <w:rsid w:val="00F143F1"/>
    <w:rsid w:val="00F16962"/>
    <w:rsid w:val="00F1760F"/>
    <w:rsid w:val="00F17FD3"/>
    <w:rsid w:val="00F20BFE"/>
    <w:rsid w:val="00F20D0E"/>
    <w:rsid w:val="00F22A6E"/>
    <w:rsid w:val="00F22C8C"/>
    <w:rsid w:val="00F30E17"/>
    <w:rsid w:val="00F342A7"/>
    <w:rsid w:val="00F34BBC"/>
    <w:rsid w:val="00F3669C"/>
    <w:rsid w:val="00F416F2"/>
    <w:rsid w:val="00F41AE5"/>
    <w:rsid w:val="00F41B83"/>
    <w:rsid w:val="00F44429"/>
    <w:rsid w:val="00F571A8"/>
    <w:rsid w:val="00F60B26"/>
    <w:rsid w:val="00F6118E"/>
    <w:rsid w:val="00F63AF4"/>
    <w:rsid w:val="00F67E70"/>
    <w:rsid w:val="00F70335"/>
    <w:rsid w:val="00F70851"/>
    <w:rsid w:val="00F71F21"/>
    <w:rsid w:val="00F730F7"/>
    <w:rsid w:val="00F73AB9"/>
    <w:rsid w:val="00F75B52"/>
    <w:rsid w:val="00F75DE1"/>
    <w:rsid w:val="00F76988"/>
    <w:rsid w:val="00F80495"/>
    <w:rsid w:val="00F81B40"/>
    <w:rsid w:val="00F82806"/>
    <w:rsid w:val="00F8373B"/>
    <w:rsid w:val="00F856ED"/>
    <w:rsid w:val="00F92A3D"/>
    <w:rsid w:val="00F95DFC"/>
    <w:rsid w:val="00F962EF"/>
    <w:rsid w:val="00F9641D"/>
    <w:rsid w:val="00F96697"/>
    <w:rsid w:val="00F97241"/>
    <w:rsid w:val="00F97BA0"/>
    <w:rsid w:val="00FA010F"/>
    <w:rsid w:val="00FA2078"/>
    <w:rsid w:val="00FA2C0A"/>
    <w:rsid w:val="00FA6F88"/>
    <w:rsid w:val="00FA776A"/>
    <w:rsid w:val="00FB05B7"/>
    <w:rsid w:val="00FB2338"/>
    <w:rsid w:val="00FB2C92"/>
    <w:rsid w:val="00FB301A"/>
    <w:rsid w:val="00FB3CE5"/>
    <w:rsid w:val="00FB4B5B"/>
    <w:rsid w:val="00FC055C"/>
    <w:rsid w:val="00FC234E"/>
    <w:rsid w:val="00FC26BE"/>
    <w:rsid w:val="00FC5D01"/>
    <w:rsid w:val="00FC684A"/>
    <w:rsid w:val="00FC6BC6"/>
    <w:rsid w:val="00FC7AAF"/>
    <w:rsid w:val="00FD1867"/>
    <w:rsid w:val="00FD1C16"/>
    <w:rsid w:val="00FD2E48"/>
    <w:rsid w:val="00FD36FA"/>
    <w:rsid w:val="00FD5CAC"/>
    <w:rsid w:val="00FE0DC9"/>
    <w:rsid w:val="00FE270F"/>
    <w:rsid w:val="00FF10DB"/>
    <w:rsid w:val="00FF14BA"/>
    <w:rsid w:val="00FF330C"/>
    <w:rsid w:val="00FF470F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CC8FE2B"/>
  <w15:docId w15:val="{269C62F1-6FB9-2843-B1DC-461E699D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4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AlpeText"/>
    <w:link w:val="berschrift1Zchn"/>
    <w:uiPriority w:val="9"/>
    <w:qFormat/>
    <w:rsid w:val="00D229EE"/>
    <w:pPr>
      <w:keepNext/>
      <w:keepLines/>
      <w:numPr>
        <w:numId w:val="13"/>
      </w:numPr>
      <w:spacing w:before="720" w:after="120" w:line="360" w:lineRule="exact"/>
      <w:ind w:left="1021" w:hanging="1021"/>
      <w:outlineLvl w:val="0"/>
    </w:pPr>
    <w:rPr>
      <w:rFonts w:eastAsiaTheme="majorEastAsia" w:cstheme="majorBidi"/>
      <w:b/>
      <w:bCs/>
      <w:sz w:val="32"/>
      <w:szCs w:val="28"/>
      <w:lang w:val="de-CH" w:eastAsia="de-CH"/>
    </w:rPr>
  </w:style>
  <w:style w:type="paragraph" w:styleId="berschrift2">
    <w:name w:val="heading 2"/>
    <w:basedOn w:val="Standard"/>
    <w:next w:val="AlpeText"/>
    <w:link w:val="berschrift2Zchn"/>
    <w:autoRedefine/>
    <w:unhideWhenUsed/>
    <w:qFormat/>
    <w:rsid w:val="0013135B"/>
    <w:pPr>
      <w:keepNext/>
      <w:keepLines/>
      <w:numPr>
        <w:ilvl w:val="1"/>
        <w:numId w:val="13"/>
      </w:numPr>
      <w:spacing w:before="600" w:after="120" w:line="480" w:lineRule="exact"/>
      <w:ind w:left="1021" w:hanging="1021"/>
      <w:jc w:val="both"/>
      <w:outlineLvl w:val="1"/>
    </w:pPr>
    <w:rPr>
      <w:rFonts w:eastAsiaTheme="minorEastAsia" w:cstheme="minorBidi"/>
      <w:b/>
      <w:bCs/>
      <w:sz w:val="30"/>
      <w:szCs w:val="26"/>
      <w:lang w:val="de-CH" w:eastAsia="de-CH"/>
    </w:rPr>
  </w:style>
  <w:style w:type="paragraph" w:styleId="berschrift3">
    <w:name w:val="heading 3"/>
    <w:basedOn w:val="Standard"/>
    <w:next w:val="AlpeText"/>
    <w:link w:val="berschrift3Zchn"/>
    <w:unhideWhenUsed/>
    <w:qFormat/>
    <w:rsid w:val="0013135B"/>
    <w:pPr>
      <w:keepNext/>
      <w:keepLines/>
      <w:numPr>
        <w:ilvl w:val="2"/>
        <w:numId w:val="13"/>
      </w:numPr>
      <w:spacing w:before="480" w:after="120" w:line="320" w:lineRule="exact"/>
      <w:ind w:left="1021" w:hanging="1021"/>
      <w:outlineLvl w:val="2"/>
    </w:pPr>
    <w:rPr>
      <w:rFonts w:eastAsiaTheme="majorEastAsia" w:cstheme="majorBidi"/>
      <w:b/>
      <w:bCs/>
      <w:i/>
      <w:sz w:val="28"/>
      <w:szCs w:val="22"/>
      <w:lang w:val="de-CH" w:eastAsia="de-CH"/>
    </w:rPr>
  </w:style>
  <w:style w:type="paragraph" w:styleId="berschrift4">
    <w:name w:val="heading 4"/>
    <w:basedOn w:val="Standard"/>
    <w:next w:val="AlpeText"/>
    <w:link w:val="berschrift4Zchn"/>
    <w:unhideWhenUsed/>
    <w:qFormat/>
    <w:rsid w:val="0013135B"/>
    <w:pPr>
      <w:keepNext/>
      <w:keepLines/>
      <w:numPr>
        <w:ilvl w:val="3"/>
        <w:numId w:val="13"/>
      </w:numPr>
      <w:tabs>
        <w:tab w:val="left" w:pos="1134"/>
      </w:tabs>
      <w:spacing w:before="360" w:after="60" w:line="320" w:lineRule="exact"/>
      <w:ind w:left="1021" w:hanging="1021"/>
      <w:outlineLvl w:val="3"/>
    </w:pPr>
    <w:rPr>
      <w:rFonts w:eastAsiaTheme="majorEastAsia" w:cstheme="majorBidi"/>
      <w:b/>
      <w:bCs/>
      <w:iCs/>
      <w:sz w:val="26"/>
      <w:szCs w:val="22"/>
      <w:lang w:val="de-CH"/>
    </w:rPr>
  </w:style>
  <w:style w:type="paragraph" w:styleId="berschrift5">
    <w:name w:val="heading 5"/>
    <w:basedOn w:val="Standard"/>
    <w:next w:val="AlpeText"/>
    <w:link w:val="berschrift5Zchn"/>
    <w:uiPriority w:val="9"/>
    <w:unhideWhenUsed/>
    <w:qFormat/>
    <w:rsid w:val="0013135B"/>
    <w:pPr>
      <w:keepNext/>
      <w:keepLines/>
      <w:numPr>
        <w:ilvl w:val="4"/>
        <w:numId w:val="13"/>
      </w:numPr>
      <w:spacing w:before="240" w:after="120" w:line="320" w:lineRule="exact"/>
      <w:ind w:left="1009" w:hanging="1009"/>
      <w:outlineLvl w:val="4"/>
    </w:pPr>
    <w:rPr>
      <w:rFonts w:eastAsiaTheme="majorEastAsia" w:cstheme="majorBidi"/>
      <w:b/>
      <w:i/>
      <w:szCs w:val="22"/>
      <w:lang w:val="de-CH"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E6A49"/>
    <w:pPr>
      <w:keepNext/>
      <w:keepLines/>
      <w:numPr>
        <w:ilvl w:val="5"/>
        <w:numId w:val="13"/>
      </w:numPr>
      <w:spacing w:before="200" w:line="320" w:lineRule="exact"/>
      <w:jc w:val="both"/>
      <w:outlineLvl w:val="5"/>
    </w:pPr>
    <w:rPr>
      <w:rFonts w:eastAsiaTheme="majorEastAsia" w:cstheme="majorBidi"/>
      <w:b/>
      <w:iCs/>
      <w:szCs w:val="22"/>
      <w:lang w:val="de-CH" w:eastAsia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E6A49"/>
    <w:pPr>
      <w:keepNext/>
      <w:keepLines/>
      <w:numPr>
        <w:ilvl w:val="6"/>
        <w:numId w:val="13"/>
      </w:numPr>
      <w:spacing w:before="200" w:line="320" w:lineRule="exac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de-CH" w:eastAsia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6A49"/>
    <w:pPr>
      <w:keepNext/>
      <w:keepLines/>
      <w:numPr>
        <w:ilvl w:val="7"/>
        <w:numId w:val="13"/>
      </w:numPr>
      <w:spacing w:before="200" w:line="320" w:lineRule="exac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6A49"/>
    <w:pPr>
      <w:keepNext/>
      <w:keepLines/>
      <w:numPr>
        <w:ilvl w:val="8"/>
        <w:numId w:val="13"/>
      </w:numPr>
      <w:spacing w:before="200" w:line="320" w:lineRule="exac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Alpe Header"/>
    <w:basedOn w:val="Standard"/>
    <w:link w:val="KopfzeileZchn"/>
    <w:unhideWhenUsed/>
    <w:rsid w:val="005C532F"/>
    <w:pPr>
      <w:tabs>
        <w:tab w:val="center" w:pos="4536"/>
        <w:tab w:val="right" w:pos="9072"/>
      </w:tabs>
      <w:jc w:val="right"/>
    </w:pPr>
    <w:rPr>
      <w:rFonts w:eastAsiaTheme="minorEastAsia" w:cstheme="minorBidi"/>
      <w:szCs w:val="22"/>
      <w:lang w:val="de-CH" w:eastAsia="de-CH"/>
    </w:rPr>
  </w:style>
  <w:style w:type="character" w:customStyle="1" w:styleId="KopfzeileZchn">
    <w:name w:val="Kopfzeile Zchn"/>
    <w:aliases w:val="Alpe Header Zchn"/>
    <w:basedOn w:val="Absatz-Standardschriftart"/>
    <w:link w:val="Kopfzeile"/>
    <w:rsid w:val="005C532F"/>
    <w:rPr>
      <w:rFonts w:ascii="Times New Roman" w:hAnsi="Times New Roman"/>
      <w:sz w:val="24"/>
    </w:rPr>
  </w:style>
  <w:style w:type="paragraph" w:styleId="Fuzeile">
    <w:name w:val="footer"/>
    <w:aliases w:val="Alpe Footer"/>
    <w:basedOn w:val="Standard"/>
    <w:link w:val="FuzeileZchn"/>
    <w:uiPriority w:val="99"/>
    <w:unhideWhenUsed/>
    <w:rsid w:val="00F22A6E"/>
    <w:pPr>
      <w:tabs>
        <w:tab w:val="center" w:pos="4536"/>
        <w:tab w:val="right" w:pos="9072"/>
      </w:tabs>
      <w:jc w:val="center"/>
    </w:pPr>
    <w:rPr>
      <w:rFonts w:eastAsiaTheme="minorEastAsia" w:cstheme="minorBidi"/>
      <w:sz w:val="20"/>
      <w:szCs w:val="22"/>
      <w:lang w:val="de-CH" w:eastAsia="de-CH"/>
    </w:rPr>
  </w:style>
  <w:style w:type="character" w:customStyle="1" w:styleId="FuzeileZchn">
    <w:name w:val="Fußzeile Zchn"/>
    <w:aliases w:val="Alpe Footer Zchn"/>
    <w:basedOn w:val="Absatz-Standardschriftart"/>
    <w:link w:val="Fuzeile"/>
    <w:uiPriority w:val="99"/>
    <w:rsid w:val="00F22A6E"/>
    <w:rPr>
      <w:rFonts w:ascii="Times New Roman" w:hAnsi="Times New Roman"/>
      <w:sz w:val="20"/>
    </w:rPr>
  </w:style>
  <w:style w:type="paragraph" w:styleId="Titel">
    <w:name w:val="Title"/>
    <w:aliases w:val="Alpe Title"/>
    <w:basedOn w:val="Standard"/>
    <w:next w:val="Untertitel"/>
    <w:link w:val="TitelZchn"/>
    <w:uiPriority w:val="10"/>
    <w:rsid w:val="00A02FD4"/>
    <w:pPr>
      <w:spacing w:before="600" w:after="240" w:line="264" w:lineRule="auto"/>
      <w:jc w:val="center"/>
    </w:pPr>
    <w:rPr>
      <w:rFonts w:eastAsiaTheme="majorEastAsia" w:cstheme="majorBidi"/>
      <w:b/>
      <w:kern w:val="28"/>
      <w:sz w:val="52"/>
      <w:szCs w:val="52"/>
      <w:lang w:val="de-CH" w:eastAsia="de-CH"/>
    </w:rPr>
  </w:style>
  <w:style w:type="character" w:customStyle="1" w:styleId="TitelZchn">
    <w:name w:val="Titel Zchn"/>
    <w:aliases w:val="Alpe Title Zchn"/>
    <w:basedOn w:val="Absatz-Standardschriftart"/>
    <w:link w:val="Titel"/>
    <w:uiPriority w:val="10"/>
    <w:rsid w:val="00A02FD4"/>
    <w:rPr>
      <w:rFonts w:ascii="Times New Roman" w:eastAsiaTheme="majorEastAsia" w:hAnsi="Times New Roman" w:cstheme="majorBidi"/>
      <w:b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6A49"/>
    <w:pPr>
      <w:jc w:val="both"/>
    </w:pPr>
    <w:rPr>
      <w:rFonts w:ascii="Tahoma" w:eastAsiaTheme="minorEastAsia" w:hAnsi="Tahoma" w:cs="Tahoma"/>
      <w:sz w:val="16"/>
      <w:szCs w:val="16"/>
      <w:lang w:val="de-CH" w:eastAsia="de-CH"/>
    </w:rPr>
  </w:style>
  <w:style w:type="paragraph" w:styleId="Untertitel">
    <w:name w:val="Subtitle"/>
    <w:basedOn w:val="Standard"/>
    <w:link w:val="UntertitelZchn"/>
    <w:uiPriority w:val="11"/>
    <w:rsid w:val="002E6A49"/>
    <w:pPr>
      <w:numPr>
        <w:ilvl w:val="1"/>
      </w:numPr>
      <w:spacing w:line="320" w:lineRule="exact"/>
      <w:jc w:val="center"/>
    </w:pPr>
    <w:rPr>
      <w:rFonts w:eastAsiaTheme="majorEastAsia" w:cstheme="majorBidi"/>
      <w:iCs/>
      <w:spacing w:val="15"/>
      <w:lang w:val="de-CH" w:eastAsia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6A49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6A49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2E6A49"/>
    <w:pPr>
      <w:spacing w:before="240" w:after="120" w:line="320" w:lineRule="exact"/>
      <w:jc w:val="both"/>
    </w:pPr>
    <w:rPr>
      <w:rFonts w:eastAsiaTheme="minorEastAsia" w:cstheme="minorBidi"/>
      <w:szCs w:val="22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29EE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13135B"/>
    <w:rPr>
      <w:rFonts w:ascii="Times New Roman" w:hAnsi="Times New Roman"/>
      <w:b/>
      <w:bCs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13135B"/>
    <w:rPr>
      <w:rFonts w:ascii="Times New Roman" w:eastAsiaTheme="majorEastAsia" w:hAnsi="Times New Roman" w:cstheme="majorBidi"/>
      <w:b/>
      <w:bCs/>
      <w:i/>
      <w:sz w:val="28"/>
    </w:rPr>
  </w:style>
  <w:style w:type="character" w:customStyle="1" w:styleId="berschrift4Zchn">
    <w:name w:val="Überschrift 4 Zchn"/>
    <w:basedOn w:val="Absatz-Standardschriftart"/>
    <w:link w:val="berschrift4"/>
    <w:rsid w:val="0013135B"/>
    <w:rPr>
      <w:rFonts w:ascii="Times New Roman" w:eastAsiaTheme="majorEastAsia" w:hAnsi="Times New Roman" w:cstheme="majorBidi"/>
      <w:b/>
      <w:bCs/>
      <w:iCs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3135B"/>
    <w:rPr>
      <w:rFonts w:ascii="Times New Roman" w:eastAsiaTheme="majorEastAsia" w:hAnsi="Times New Roman" w:cstheme="majorBidi"/>
      <w:b/>
      <w:i/>
      <w:sz w:val="24"/>
    </w:rPr>
  </w:style>
  <w:style w:type="paragraph" w:customStyle="1" w:styleId="Aufzhlung1">
    <w:name w:val="Aufzählung1"/>
    <w:basedOn w:val="Text"/>
    <w:qFormat/>
    <w:rsid w:val="00EF2818"/>
    <w:pPr>
      <w:numPr>
        <w:numId w:val="1"/>
      </w:numPr>
      <w:spacing w:before="120"/>
      <w:ind w:left="714" w:hanging="357"/>
    </w:pPr>
  </w:style>
  <w:style w:type="paragraph" w:customStyle="1" w:styleId="Aufzhlung1eng">
    <w:name w:val="Aufzählung1_eng"/>
    <w:basedOn w:val="Aufzhlung1"/>
    <w:qFormat/>
    <w:rsid w:val="00EF2818"/>
    <w:pPr>
      <w:numPr>
        <w:numId w:val="11"/>
      </w:numPr>
      <w:spacing w:before="0" w:after="0"/>
      <w:ind w:left="714" w:hanging="357"/>
    </w:pPr>
  </w:style>
  <w:style w:type="paragraph" w:customStyle="1" w:styleId="Aufzhlung2">
    <w:name w:val="Aufzählung2"/>
    <w:basedOn w:val="Aufzhlung1"/>
    <w:qFormat/>
    <w:rsid w:val="00EF2818"/>
    <w:pPr>
      <w:numPr>
        <w:numId w:val="2"/>
      </w:numPr>
      <w:ind w:left="1071" w:hanging="357"/>
    </w:pPr>
  </w:style>
  <w:style w:type="paragraph" w:customStyle="1" w:styleId="Aufzhlung2eng">
    <w:name w:val="Aufzählung2_eng"/>
    <w:basedOn w:val="Aufzhlung2"/>
    <w:rsid w:val="00EF2818"/>
    <w:pPr>
      <w:tabs>
        <w:tab w:val="left" w:pos="1134"/>
      </w:tabs>
      <w:spacing w:before="0" w:after="0"/>
    </w:pPr>
  </w:style>
  <w:style w:type="paragraph" w:customStyle="1" w:styleId="AufzhlungZahl">
    <w:name w:val="AufzählungZahl"/>
    <w:basedOn w:val="Text"/>
    <w:qFormat/>
    <w:rsid w:val="00EF2818"/>
    <w:pPr>
      <w:numPr>
        <w:numId w:val="12"/>
      </w:numPr>
      <w:ind w:left="714" w:hanging="357"/>
    </w:pPr>
  </w:style>
  <w:style w:type="paragraph" w:customStyle="1" w:styleId="AufzhlungZahleng">
    <w:name w:val="AufzählungZahl_eng"/>
    <w:basedOn w:val="AufzhlungZahl"/>
    <w:qFormat/>
    <w:rsid w:val="00EF2818"/>
    <w:pPr>
      <w:spacing w:before="0" w:after="0"/>
    </w:pPr>
  </w:style>
  <w:style w:type="paragraph" w:customStyle="1" w:styleId="AufzhlungZahl2">
    <w:name w:val="AufzählungZahl2"/>
    <w:basedOn w:val="AufzhlungZahl"/>
    <w:qFormat/>
    <w:rsid w:val="00EF2818"/>
    <w:pPr>
      <w:numPr>
        <w:numId w:val="3"/>
      </w:numPr>
      <w:ind w:left="1071" w:hanging="357"/>
    </w:pPr>
  </w:style>
  <w:style w:type="paragraph" w:customStyle="1" w:styleId="AufzhlungZahl2eng">
    <w:name w:val="AufzählungZahl2_eng"/>
    <w:basedOn w:val="AufzhlungZahl2"/>
    <w:qFormat/>
    <w:rsid w:val="00EF2818"/>
    <w:pPr>
      <w:numPr>
        <w:numId w:val="4"/>
      </w:numPr>
      <w:spacing w:before="0" w:after="0"/>
      <w:ind w:left="1071" w:hanging="357"/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2E6A49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E6A4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6A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6A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ett">
    <w:name w:val="Strong"/>
    <w:basedOn w:val="Absatz-Standardschriftart"/>
    <w:uiPriority w:val="22"/>
    <w:qFormat/>
    <w:rsid w:val="002E6A49"/>
    <w:rPr>
      <w:b/>
      <w:bCs/>
    </w:rPr>
  </w:style>
  <w:style w:type="numbering" w:customStyle="1" w:styleId="Formatvorlage1">
    <w:name w:val="Formatvorlage1"/>
    <w:uiPriority w:val="99"/>
    <w:rsid w:val="002E6A49"/>
    <w:pPr>
      <w:numPr>
        <w:numId w:val="5"/>
      </w:numPr>
    </w:pPr>
  </w:style>
  <w:style w:type="numbering" w:customStyle="1" w:styleId="Alpe">
    <w:name w:val="Alpe"/>
    <w:uiPriority w:val="99"/>
    <w:rsid w:val="002E6A49"/>
    <w:pPr>
      <w:numPr>
        <w:numId w:val="6"/>
      </w:numPr>
    </w:pPr>
  </w:style>
  <w:style w:type="table" w:styleId="Tabellenraster">
    <w:name w:val="Table Grid"/>
    <w:basedOn w:val="NormaleTabelle"/>
    <w:uiPriority w:val="59"/>
    <w:rsid w:val="002E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Alpe">
    <w:name w:val="Tabelle_Alpe"/>
    <w:basedOn w:val="NormaleTabelle"/>
    <w:uiPriority w:val="99"/>
    <w:rsid w:val="002E6A49"/>
    <w:rPr>
      <w:rFonts w:ascii="Times New Roman" w:hAnsi="Times New Roman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</w:style>
  <w:style w:type="table" w:customStyle="1" w:styleId="HelleListe1">
    <w:name w:val="Helle Liste1"/>
    <w:basedOn w:val="NormaleTabelle"/>
    <w:uiPriority w:val="61"/>
    <w:rsid w:val="002E6A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AlpeTabelle">
    <w:name w:val="Alpe Tabelle"/>
    <w:basedOn w:val="Standard"/>
    <w:qFormat/>
    <w:rsid w:val="002E6A49"/>
    <w:pPr>
      <w:spacing w:before="60" w:after="60" w:line="240" w:lineRule="exact"/>
      <w:jc w:val="both"/>
    </w:pPr>
    <w:rPr>
      <w:rFonts w:eastAsiaTheme="minorEastAsia" w:cstheme="minorBidi"/>
      <w:sz w:val="20"/>
      <w:szCs w:val="22"/>
      <w:lang w:val="de-CH"/>
    </w:rPr>
  </w:style>
  <w:style w:type="paragraph" w:customStyle="1" w:styleId="AlpeTabelleLinks">
    <w:name w:val="Alpe Tabelle_Links"/>
    <w:basedOn w:val="AlpeTabelle"/>
    <w:qFormat/>
    <w:rsid w:val="002E6A49"/>
    <w:pPr>
      <w:jc w:val="left"/>
    </w:pPr>
    <w:rPr>
      <w:color w:val="000000" w:themeColor="text1"/>
    </w:rPr>
  </w:style>
  <w:style w:type="paragraph" w:customStyle="1" w:styleId="AlpeTabelleAufz">
    <w:name w:val="Alpe Tabelle_Aufz"/>
    <w:basedOn w:val="AlpeTabelle"/>
    <w:qFormat/>
    <w:rsid w:val="002E6A49"/>
    <w:pPr>
      <w:numPr>
        <w:numId w:val="7"/>
      </w:numPr>
      <w:ind w:left="284" w:hanging="284"/>
    </w:pPr>
  </w:style>
  <w:style w:type="paragraph" w:customStyle="1" w:styleId="AlpeTabelleAufzLinks">
    <w:name w:val="Alpe Tabelle_Aufz_Links"/>
    <w:basedOn w:val="AlpeTabelleAufz"/>
    <w:qFormat/>
    <w:rsid w:val="002E6A49"/>
    <w:pPr>
      <w:jc w:val="left"/>
    </w:pPr>
    <w:rPr>
      <w:color w:val="000000" w:themeColor="text1"/>
    </w:rPr>
  </w:style>
  <w:style w:type="paragraph" w:customStyle="1" w:styleId="AlpeTabelleNumLinks">
    <w:name w:val="Alpe Tabelle_Num_Links"/>
    <w:basedOn w:val="AlpeTabelle"/>
    <w:qFormat/>
    <w:rsid w:val="002E6A49"/>
    <w:pPr>
      <w:numPr>
        <w:numId w:val="8"/>
      </w:numPr>
      <w:ind w:left="284" w:hanging="284"/>
      <w:jc w:val="left"/>
    </w:pPr>
  </w:style>
  <w:style w:type="paragraph" w:customStyle="1" w:styleId="AlpeTabelleNum">
    <w:name w:val="Alpe Tabelle_Num"/>
    <w:basedOn w:val="AlpeTabelle"/>
    <w:qFormat/>
    <w:rsid w:val="002E6A49"/>
    <w:pPr>
      <w:numPr>
        <w:numId w:val="9"/>
      </w:numPr>
      <w:ind w:left="284" w:hanging="284"/>
    </w:pPr>
  </w:style>
  <w:style w:type="paragraph" w:customStyle="1" w:styleId="AlpeTabellefett">
    <w:name w:val="Alpe Tabelle_fett"/>
    <w:basedOn w:val="AlpeTabelle"/>
    <w:qFormat/>
    <w:rsid w:val="002E6A49"/>
    <w:rPr>
      <w:b/>
    </w:rPr>
  </w:style>
  <w:style w:type="character" w:styleId="Hervorhebung">
    <w:name w:val="Emphasis"/>
    <w:basedOn w:val="Absatz-Standardschriftart"/>
    <w:uiPriority w:val="20"/>
    <w:qFormat/>
    <w:rsid w:val="002E6A49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E6A49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2E6A49"/>
    <w:rPr>
      <w:i/>
      <w:iCs/>
      <w:color w:val="808080" w:themeColor="text1" w:themeTint="7F"/>
    </w:rPr>
  </w:style>
  <w:style w:type="paragraph" w:styleId="Beschriftung">
    <w:name w:val="caption"/>
    <w:aliases w:val="Alpe Caption"/>
    <w:basedOn w:val="Standard"/>
    <w:next w:val="Text"/>
    <w:unhideWhenUsed/>
    <w:qFormat/>
    <w:rsid w:val="002E6A49"/>
    <w:pPr>
      <w:spacing w:before="240" w:after="120" w:line="240" w:lineRule="exact"/>
    </w:pPr>
    <w:rPr>
      <w:rFonts w:eastAsiaTheme="minorEastAsia" w:cstheme="minorBidi"/>
      <w:b/>
      <w:bCs/>
      <w:sz w:val="20"/>
      <w:szCs w:val="18"/>
      <w:lang w:val="de-CH" w:eastAsia="de-CH"/>
    </w:rPr>
  </w:style>
  <w:style w:type="paragraph" w:styleId="Zitat">
    <w:name w:val="Quote"/>
    <w:basedOn w:val="Text"/>
    <w:next w:val="Text"/>
    <w:link w:val="ZitatZchn"/>
    <w:uiPriority w:val="29"/>
    <w:qFormat/>
    <w:rsid w:val="002E6A4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E6A49"/>
    <w:rPr>
      <w:rFonts w:ascii="Times New Roman" w:hAnsi="Times New Roman"/>
      <w:i/>
      <w:iCs/>
      <w:color w:val="000000" w:themeColor="text1"/>
      <w:sz w:val="24"/>
    </w:rPr>
  </w:style>
  <w:style w:type="paragraph" w:styleId="IntensivesZitat">
    <w:name w:val="Intense Quote"/>
    <w:basedOn w:val="Text"/>
    <w:next w:val="Text"/>
    <w:link w:val="IntensivesZitatZchn"/>
    <w:uiPriority w:val="30"/>
    <w:qFormat/>
    <w:rsid w:val="002E6A49"/>
    <w:pPr>
      <w:pBdr>
        <w:bottom w:val="single" w:sz="4" w:space="4" w:color="4F81BD" w:themeColor="accent1"/>
      </w:pBdr>
      <w:spacing w:line="240" w:lineRule="exact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6A49"/>
    <w:rPr>
      <w:rFonts w:ascii="Times New Roman" w:hAnsi="Times New Roman"/>
      <w:b/>
      <w:bCs/>
      <w:i/>
      <w:iCs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2E6A49"/>
    <w:pPr>
      <w:spacing w:before="120" w:line="320" w:lineRule="exact"/>
    </w:pPr>
    <w:rPr>
      <w:rFonts w:eastAsiaTheme="minorEastAsia" w:cstheme="minorBidi"/>
      <w:szCs w:val="22"/>
      <w:lang w:val="de-CH"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2E6A49"/>
    <w:pPr>
      <w:spacing w:before="120" w:line="320" w:lineRule="exact"/>
      <w:ind w:left="238"/>
    </w:pPr>
    <w:rPr>
      <w:rFonts w:eastAsiaTheme="minorEastAsia" w:cstheme="minorBidi"/>
      <w:szCs w:val="22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2E6A49"/>
    <w:pPr>
      <w:spacing w:before="120" w:line="320" w:lineRule="exact"/>
      <w:ind w:left="482"/>
    </w:pPr>
    <w:rPr>
      <w:rFonts w:eastAsiaTheme="minorEastAsia" w:cstheme="minorBidi"/>
      <w:szCs w:val="22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E6A49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Hyperlink">
    <w:name w:val="Hyperlink"/>
    <w:basedOn w:val="Absatz-Standardschriftart"/>
    <w:uiPriority w:val="99"/>
    <w:unhideWhenUsed/>
    <w:rsid w:val="002E6A49"/>
    <w:rPr>
      <w:color w:val="0000FF" w:themeColor="hyperlink"/>
      <w:u w:val="single"/>
    </w:rPr>
  </w:style>
  <w:style w:type="paragraph" w:styleId="Funotentext">
    <w:name w:val="footnote text"/>
    <w:aliases w:val="Alpe Footnote Text"/>
    <w:basedOn w:val="Standard"/>
    <w:link w:val="FunotentextZchn"/>
    <w:semiHidden/>
    <w:unhideWhenUsed/>
    <w:rsid w:val="002E6A49"/>
    <w:pPr>
      <w:jc w:val="both"/>
    </w:pPr>
    <w:rPr>
      <w:rFonts w:eastAsiaTheme="minorEastAsia" w:cstheme="minorBidi"/>
      <w:sz w:val="20"/>
      <w:szCs w:val="20"/>
      <w:lang w:val="de-CH" w:eastAsia="de-CH"/>
    </w:rPr>
  </w:style>
  <w:style w:type="character" w:customStyle="1" w:styleId="FunotentextZchn">
    <w:name w:val="Fußnotentext Zchn"/>
    <w:aliases w:val="Alpe Footnote Text Zchn"/>
    <w:basedOn w:val="Absatz-Standardschriftart"/>
    <w:link w:val="Funotentext"/>
    <w:semiHidden/>
    <w:rsid w:val="002E6A49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2E6A4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6A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6A49"/>
    <w:pPr>
      <w:spacing w:before="240" w:after="120"/>
      <w:jc w:val="both"/>
    </w:pPr>
    <w:rPr>
      <w:rFonts w:eastAsiaTheme="minorEastAsia" w:cstheme="minorBidi"/>
      <w:sz w:val="20"/>
      <w:szCs w:val="20"/>
      <w:lang w:val="de-CH" w:eastAsia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6A49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6A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6A49"/>
    <w:rPr>
      <w:rFonts w:ascii="Times New Roman" w:hAnsi="Times New Roman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2E6A49"/>
    <w:pPr>
      <w:spacing w:before="240" w:after="120" w:line="320" w:lineRule="exact"/>
      <w:ind w:left="720"/>
      <w:contextualSpacing/>
      <w:jc w:val="both"/>
    </w:pPr>
    <w:rPr>
      <w:rFonts w:eastAsiaTheme="minorEastAsia" w:cstheme="minorBidi"/>
      <w:szCs w:val="22"/>
      <w:lang w:val="de-CH" w:eastAsia="de-CH"/>
    </w:rPr>
  </w:style>
  <w:style w:type="paragraph" w:styleId="KeinLeerraum">
    <w:name w:val="No Spacing"/>
    <w:uiPriority w:val="1"/>
    <w:rsid w:val="002E6A4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Buchtitel">
    <w:name w:val="Book Title"/>
    <w:basedOn w:val="Absatz-Standardschriftart"/>
    <w:uiPriority w:val="33"/>
    <w:rsid w:val="002E6A49"/>
    <w:rPr>
      <w:b/>
      <w:bCs/>
      <w:smallCaps/>
      <w:spacing w:val="5"/>
    </w:rPr>
  </w:style>
  <w:style w:type="paragraph" w:customStyle="1" w:styleId="Legende">
    <w:name w:val="Legende"/>
    <w:basedOn w:val="Standard"/>
    <w:next w:val="Text"/>
    <w:rsid w:val="002E6A49"/>
    <w:pPr>
      <w:spacing w:before="60" w:line="240" w:lineRule="exact"/>
      <w:jc w:val="both"/>
    </w:pPr>
    <w:rPr>
      <w:rFonts w:eastAsiaTheme="minorEastAsia" w:cstheme="minorBidi"/>
      <w:noProof/>
      <w:sz w:val="20"/>
      <w:szCs w:val="22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E6A49"/>
    <w:pPr>
      <w:jc w:val="both"/>
    </w:pPr>
    <w:rPr>
      <w:rFonts w:eastAsiaTheme="minorEastAsia" w:cstheme="minorBidi"/>
      <w:sz w:val="20"/>
      <w:szCs w:val="20"/>
      <w:lang w:val="de-CH" w:eastAsia="de-CH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E6A49"/>
    <w:rPr>
      <w:rFonts w:ascii="Times New Roman" w:hAnsi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2E6A49"/>
    <w:rPr>
      <w:vertAlign w:val="superscript"/>
    </w:rPr>
  </w:style>
  <w:style w:type="paragraph" w:customStyle="1" w:styleId="Aufzallgk2">
    <w:name w:val="Aufz_allg_k2"/>
    <w:basedOn w:val="Standard"/>
    <w:rsid w:val="002E6A49"/>
    <w:pPr>
      <w:widowControl w:val="0"/>
      <w:numPr>
        <w:numId w:val="10"/>
      </w:numPr>
      <w:spacing w:before="120" w:after="120" w:line="300" w:lineRule="exact"/>
    </w:pPr>
    <w:rPr>
      <w:i/>
      <w:lang w:val="de-CH"/>
    </w:rPr>
  </w:style>
  <w:style w:type="paragraph" w:styleId="StandardWeb">
    <w:name w:val="Normal (Web)"/>
    <w:basedOn w:val="Standard"/>
    <w:uiPriority w:val="99"/>
    <w:unhideWhenUsed/>
    <w:rsid w:val="002E6A49"/>
    <w:pPr>
      <w:spacing w:before="100" w:beforeAutospacing="1" w:after="100" w:afterAutospacing="1"/>
    </w:pPr>
    <w:rPr>
      <w:lang w:val="de-CH" w:eastAsia="de-CH"/>
    </w:rPr>
  </w:style>
  <w:style w:type="paragraph" w:styleId="Textkrper2">
    <w:name w:val="Body Text 2"/>
    <w:aliases w:val="TextBlock"/>
    <w:basedOn w:val="Standard"/>
    <w:link w:val="Textkrper2Zchn"/>
    <w:autoRedefine/>
    <w:rsid w:val="002E6A49"/>
    <w:pPr>
      <w:spacing w:before="240" w:after="120" w:line="320" w:lineRule="exact"/>
      <w:jc w:val="both"/>
    </w:pPr>
    <w:rPr>
      <w:lang w:val="de-CH"/>
    </w:rPr>
  </w:style>
  <w:style w:type="character" w:customStyle="1" w:styleId="Textkrper2Zchn">
    <w:name w:val="Textkörper 2 Zchn"/>
    <w:aliases w:val="TextBlock Zchn"/>
    <w:basedOn w:val="Absatz-Standardschriftart"/>
    <w:link w:val="Textkrper2"/>
    <w:rsid w:val="002E6A49"/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2E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eFazit">
    <w:name w:val="Alpe Fazit"/>
    <w:basedOn w:val="Standard"/>
    <w:qFormat/>
    <w:rsid w:val="00B3150B"/>
    <w:pPr>
      <w:pBdr>
        <w:top w:val="single" w:sz="4" w:space="4" w:color="7F7F7F" w:shadow="1"/>
        <w:left w:val="single" w:sz="4" w:space="4" w:color="7F7F7F" w:shadow="1"/>
        <w:bottom w:val="single" w:sz="4" w:space="4" w:color="7F7F7F" w:shadow="1"/>
        <w:right w:val="single" w:sz="4" w:space="4" w:color="7F7F7F" w:shadow="1"/>
      </w:pBdr>
      <w:shd w:val="clear" w:color="auto" w:fill="E7E6E6"/>
      <w:spacing w:before="360" w:after="240" w:line="320" w:lineRule="exact"/>
      <w:jc w:val="both"/>
    </w:pPr>
    <w:rPr>
      <w:szCs w:val="22"/>
      <w:lang w:val="de-CH"/>
    </w:rPr>
  </w:style>
  <w:style w:type="table" w:customStyle="1" w:styleId="Tabellenraster2">
    <w:name w:val="Tabellenraster2"/>
    <w:basedOn w:val="NormaleTabelle"/>
    <w:next w:val="Tabellenraster"/>
    <w:uiPriority w:val="59"/>
    <w:rsid w:val="00FC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eText">
    <w:name w:val="Alpe Text"/>
    <w:basedOn w:val="Standard"/>
    <w:rsid w:val="00BA1ED8"/>
    <w:pPr>
      <w:tabs>
        <w:tab w:val="left" w:pos="4253"/>
      </w:tabs>
      <w:spacing w:before="240" w:after="120" w:line="320" w:lineRule="exact"/>
      <w:jc w:val="both"/>
    </w:pPr>
    <w:rPr>
      <w:rFonts w:eastAsiaTheme="minorEastAsia" w:cstheme="minorBidi"/>
      <w:lang w:val="de-DE" w:eastAsia="de-CH"/>
    </w:rPr>
  </w:style>
  <w:style w:type="character" w:styleId="Seitenzahl">
    <w:name w:val="page number"/>
    <w:basedOn w:val="Absatz-Standardschriftart"/>
    <w:uiPriority w:val="99"/>
    <w:semiHidden/>
    <w:unhideWhenUsed/>
    <w:rsid w:val="00BA1ED8"/>
  </w:style>
  <w:style w:type="paragraph" w:customStyle="1" w:styleId="AlpeReferences">
    <w:name w:val="Alpe References"/>
    <w:basedOn w:val="Standard"/>
    <w:autoRedefine/>
    <w:rsid w:val="001E7E13"/>
    <w:pPr>
      <w:spacing w:after="120" w:line="320" w:lineRule="exact"/>
      <w:ind w:left="284" w:hanging="284"/>
      <w:jc w:val="both"/>
    </w:pPr>
    <w:rPr>
      <w:szCs w:val="22"/>
      <w:lang w:val="de-CH" w:eastAsia="de-CH"/>
    </w:rPr>
  </w:style>
  <w:style w:type="paragraph" w:styleId="berarbeitung">
    <w:name w:val="Revision"/>
    <w:hidden/>
    <w:uiPriority w:val="99"/>
    <w:semiHidden/>
    <w:rsid w:val="0098684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lpeTextTitelblatt">
    <w:name w:val="Alpe Text Titelblatt"/>
    <w:basedOn w:val="Text"/>
    <w:rsid w:val="00A02FD4"/>
    <w:pPr>
      <w:jc w:val="center"/>
    </w:pPr>
  </w:style>
  <w:style w:type="paragraph" w:customStyle="1" w:styleId="AlpeInhaltsverzeichnis">
    <w:name w:val="Alpe Inhaltsverzeichnis"/>
    <w:basedOn w:val="Text"/>
    <w:rsid w:val="00A02FD4"/>
    <w:rPr>
      <w:rFonts w:eastAsia="Times New Roman"/>
      <w:sz w:val="36"/>
      <w:szCs w:val="36"/>
    </w:rPr>
  </w:style>
  <w:style w:type="paragraph" w:customStyle="1" w:styleId="AlpeTabelleRechts">
    <w:name w:val="Alpe Tabelle_Rechts"/>
    <w:basedOn w:val="AlpeTabelleLinks"/>
    <w:rsid w:val="00745CD0"/>
    <w:pPr>
      <w:jc w:val="right"/>
    </w:pPr>
  </w:style>
  <w:style w:type="paragraph" w:styleId="Verzeichnis4">
    <w:name w:val="toc 4"/>
    <w:basedOn w:val="Standard"/>
    <w:next w:val="Standard"/>
    <w:autoRedefine/>
    <w:uiPriority w:val="39"/>
    <w:unhideWhenUsed/>
    <w:rsid w:val="005C532F"/>
    <w:pPr>
      <w:spacing w:before="240" w:after="120" w:line="320" w:lineRule="exact"/>
      <w:ind w:left="720"/>
      <w:jc w:val="both"/>
    </w:pPr>
    <w:rPr>
      <w:rFonts w:eastAsiaTheme="minorEastAsia" w:cstheme="minorBidi"/>
      <w:szCs w:val="22"/>
      <w:lang w:val="de-CH"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5C532F"/>
    <w:pPr>
      <w:spacing w:before="240" w:after="120" w:line="320" w:lineRule="exact"/>
      <w:ind w:left="960"/>
      <w:jc w:val="both"/>
    </w:pPr>
    <w:rPr>
      <w:rFonts w:eastAsiaTheme="minorEastAsia" w:cstheme="minorBidi"/>
      <w:szCs w:val="22"/>
      <w:lang w:val="de-CH"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5C532F"/>
    <w:pPr>
      <w:spacing w:before="240" w:after="120" w:line="320" w:lineRule="exact"/>
      <w:ind w:left="1200"/>
      <w:jc w:val="both"/>
    </w:pPr>
    <w:rPr>
      <w:rFonts w:eastAsiaTheme="minorEastAsia" w:cstheme="minorBidi"/>
      <w:szCs w:val="22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5C532F"/>
    <w:pPr>
      <w:spacing w:before="240" w:after="120" w:line="320" w:lineRule="exact"/>
      <w:ind w:left="1440"/>
      <w:jc w:val="both"/>
    </w:pPr>
    <w:rPr>
      <w:rFonts w:eastAsiaTheme="minorEastAsia" w:cstheme="minorBidi"/>
      <w:szCs w:val="22"/>
      <w:lang w:val="de-CH"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5C532F"/>
    <w:pPr>
      <w:spacing w:before="240" w:after="120" w:line="320" w:lineRule="exact"/>
      <w:ind w:left="1680"/>
      <w:jc w:val="both"/>
    </w:pPr>
    <w:rPr>
      <w:rFonts w:eastAsiaTheme="minorEastAsia" w:cstheme="minorBidi"/>
      <w:szCs w:val="22"/>
      <w:lang w:val="de-CH"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5C532F"/>
    <w:pPr>
      <w:spacing w:before="240" w:after="120" w:line="320" w:lineRule="exact"/>
      <w:ind w:left="1920"/>
      <w:jc w:val="both"/>
    </w:pPr>
    <w:rPr>
      <w:rFonts w:eastAsiaTheme="minorEastAsia" w:cstheme="minorBidi"/>
      <w:szCs w:val="22"/>
      <w:lang w:val="de-CH" w:eastAsia="de-CH"/>
    </w:rPr>
  </w:style>
  <w:style w:type="paragraph" w:customStyle="1" w:styleId="AlpeReferencesklein">
    <w:name w:val="Alpe References klein"/>
    <w:basedOn w:val="Standard"/>
    <w:autoRedefine/>
    <w:rsid w:val="00FF10DB"/>
    <w:pPr>
      <w:spacing w:after="120" w:line="320" w:lineRule="exact"/>
      <w:ind w:left="284" w:hanging="284"/>
      <w:jc w:val="both"/>
    </w:pPr>
    <w:rPr>
      <w:sz w:val="22"/>
      <w:szCs w:val="22"/>
      <w:lang w:val="de-CH" w:eastAsia="de-CH"/>
    </w:rPr>
  </w:style>
  <w:style w:type="paragraph" w:customStyle="1" w:styleId="Mini">
    <w:name w:val="Mini"/>
    <w:basedOn w:val="AlpeText"/>
    <w:qFormat/>
    <w:rsid w:val="00847D91"/>
    <w:pPr>
      <w:spacing w:before="0" w:after="0"/>
    </w:pPr>
    <w:rPr>
      <w:sz w:val="10"/>
      <w:szCs w:val="1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imon:Dropbox:Team-Ordner%20&#8222;Bu&#776;ro%20Alpe%20GmbH&#8220;:My%20Templates:Formatvorlage%20Notizzette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DBF2-B0FE-FA44-9426-C0998DE4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Macintosh%20HD:Users:Simon:Dropbox:Team-Ordner%20„Büro%20Alpe%20GmbH“:My%20Templates:Formatvorlage%20Notizzettel.dotx</Template>
  <TotalTime>0</TotalTime>
  <Pages>2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EVD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Simon</dc:creator>
  <lastModifiedBy>Helen Willems</lastModifiedBy>
  <revision>3</revision>
  <lastPrinted>2021-04-28T06:37:00.0000000Z</lastPrinted>
  <dcterms:created xsi:type="dcterms:W3CDTF">2025-03-11T07:29:00.0000000Z</dcterms:created>
  <dcterms:modified xsi:type="dcterms:W3CDTF">2025-03-11T07:36:00.0000000Z</dcterms:modified>
  <keywords>, docId:EE8E3F1E5D9741B04C92EAE1B342FC95</keywords>
</coreProperties>
</file>