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452E" w14:textId="77777777" w:rsidR="00F80495" w:rsidRDefault="00F80495" w:rsidP="006B3AEA">
      <w:pPr>
        <w:rPr>
          <w:i/>
          <w:iCs/>
        </w:rPr>
      </w:pPr>
      <w:r w:rsidRPr="00F80495">
        <w:rPr>
          <w:b/>
          <w:bCs/>
          <w:i/>
          <w:iCs/>
        </w:rPr>
        <w:t>Blanko Nachbereitungsliste</w:t>
      </w:r>
      <w:r w:rsidRPr="00F80495">
        <w:rPr>
          <w:i/>
          <w:iCs/>
        </w:rPr>
        <w:t xml:space="preserve"> zum selbst ergänzen, verändern und ausdrucken.</w:t>
      </w:r>
    </w:p>
    <w:p w14:paraId="09F8E590" w14:textId="0D790E63" w:rsidR="00F80495" w:rsidRPr="00F80495" w:rsidRDefault="00F80495" w:rsidP="006B3AEA">
      <w:pPr>
        <w:rPr>
          <w:i/>
          <w:iCs/>
        </w:rPr>
      </w:pPr>
      <w:r>
        <w:rPr>
          <w:i/>
          <w:iCs/>
        </w:rPr>
        <w:t xml:space="preserve">Basiert auf den </w:t>
      </w:r>
      <w:r w:rsidRPr="00F80495">
        <w:rPr>
          <w:i/>
          <w:iCs/>
        </w:rPr>
        <w:t>Inhalte</w:t>
      </w:r>
      <w:r>
        <w:rPr>
          <w:i/>
          <w:iCs/>
        </w:rPr>
        <w:t>n</w:t>
      </w:r>
      <w:r w:rsidRPr="00F80495">
        <w:rPr>
          <w:i/>
          <w:iCs/>
        </w:rPr>
        <w:t xml:space="preserve"> von Kapitel 11, Handbuch </w:t>
      </w:r>
      <w:proofErr w:type="spellStart"/>
      <w:r w:rsidRPr="00F80495">
        <w:rPr>
          <w:i/>
          <w:iCs/>
        </w:rPr>
        <w:t>Schafalp</w:t>
      </w:r>
      <w:proofErr w:type="spellEnd"/>
    </w:p>
    <w:p w14:paraId="7EAB4348" w14:textId="77777777" w:rsidR="00F80495" w:rsidRPr="00F80495" w:rsidRDefault="00F80495" w:rsidP="006B3AEA"/>
    <w:p w14:paraId="4D9E419C" w14:textId="5896BD26" w:rsidR="003D555C" w:rsidRPr="006B3AEA" w:rsidRDefault="00F80495" w:rsidP="006B3AEA">
      <w:pPr>
        <w:rPr>
          <w:b/>
          <w:bCs/>
        </w:rPr>
      </w:pPr>
      <w:r>
        <w:rPr>
          <w:b/>
          <w:bCs/>
        </w:rPr>
        <w:t xml:space="preserve">1. </w:t>
      </w:r>
      <w:r w:rsidR="006B3AEA" w:rsidRPr="006B3AEA">
        <w:rPr>
          <w:b/>
          <w:bCs/>
        </w:rPr>
        <w:t>Pflichtteil</w:t>
      </w:r>
      <w:r w:rsidR="006B3AEA">
        <w:rPr>
          <w:b/>
          <w:bCs/>
        </w:rPr>
        <w:t xml:space="preserve"> Weideführung</w:t>
      </w:r>
      <w:r w:rsidR="006B3AEA" w:rsidRPr="006B3AEA">
        <w:rPr>
          <w:b/>
          <w:bCs/>
        </w:rPr>
        <w:t>:</w:t>
      </w:r>
    </w:p>
    <w:p w14:paraId="4072DEEC" w14:textId="46297FF4" w:rsidR="006B3AEA" w:rsidRPr="00F80495" w:rsidRDefault="00F80495" w:rsidP="00F80495">
      <w:pPr>
        <w:tabs>
          <w:tab w:val="left" w:pos="6971"/>
        </w:tabs>
      </w:pPr>
      <w:r>
        <w:tab/>
      </w:r>
    </w:p>
    <w:p w14:paraId="04CA5195" w14:textId="58FEC25A" w:rsidR="006B3AEA" w:rsidRDefault="006B3AEA" w:rsidP="006B3AEA">
      <w:r>
        <w:t>Auf Karte einzeichnen: Zäune / Zaunverläufe, Materialdepots</w:t>
      </w:r>
    </w:p>
    <w:p w14:paraId="26ECB120" w14:textId="77777777" w:rsidR="006B3AEA" w:rsidRDefault="006B3AEA" w:rsidP="006B3AEA"/>
    <w:p w14:paraId="69CF1054" w14:textId="4E35CD8A" w:rsidR="006B3AEA" w:rsidRDefault="00F80495" w:rsidP="006B3AEA">
      <w:r>
        <w:t xml:space="preserve">Vorhandenes </w:t>
      </w:r>
      <w:r w:rsidR="006B3AEA">
        <w:t xml:space="preserve">Material in </w:t>
      </w:r>
      <w:r>
        <w:t>den verschiedenen Materiald</w:t>
      </w:r>
      <w:r w:rsidR="006B3AEA">
        <w:t>epots:</w:t>
      </w:r>
    </w:p>
    <w:p w14:paraId="13F66239" w14:textId="77777777" w:rsidR="006B3AEA" w:rsidRDefault="006B3AEA" w:rsidP="006B3AEA"/>
    <w:p w14:paraId="1C6EC814" w14:textId="77777777" w:rsidR="006B3AEA" w:rsidRDefault="006B3AEA" w:rsidP="006B3AEA"/>
    <w:p w14:paraId="1D6CA8D7" w14:textId="77777777" w:rsidR="006B3AEA" w:rsidRDefault="006B3AEA" w:rsidP="006B3AEA"/>
    <w:p w14:paraId="4F2D129F" w14:textId="77777777" w:rsidR="006B3AEA" w:rsidRDefault="006B3AEA" w:rsidP="006B3AEA"/>
    <w:p w14:paraId="46CF2C42" w14:textId="77777777" w:rsidR="006B3AEA" w:rsidRDefault="006B3AEA" w:rsidP="006B3AEA"/>
    <w:p w14:paraId="2337113A" w14:textId="77777777" w:rsidR="006B3AEA" w:rsidRDefault="006B3AEA" w:rsidP="006B3AEA"/>
    <w:p w14:paraId="1DA4ECB9" w14:textId="77777777" w:rsidR="006B3AEA" w:rsidRDefault="006B3AEA" w:rsidP="006B3AEA"/>
    <w:p w14:paraId="1698D7AD" w14:textId="77777777" w:rsidR="006B3AEA" w:rsidRDefault="006B3AEA" w:rsidP="006B3AEA"/>
    <w:p w14:paraId="30E2593B" w14:textId="77777777" w:rsidR="006B3AEA" w:rsidRDefault="006B3AEA" w:rsidP="006B3AEA"/>
    <w:p w14:paraId="0E806A8C" w14:textId="77777777" w:rsidR="006B3AEA" w:rsidRDefault="006B3AEA" w:rsidP="006B3AEA"/>
    <w:p w14:paraId="221665C7" w14:textId="77777777" w:rsidR="006B3AEA" w:rsidRDefault="006B3AEA" w:rsidP="006B3AEA"/>
    <w:p w14:paraId="03128CDE" w14:textId="77777777" w:rsidR="00F80495" w:rsidRDefault="00F80495" w:rsidP="006B3AEA"/>
    <w:p w14:paraId="5BF3D322" w14:textId="77777777" w:rsidR="00F80495" w:rsidRDefault="00F80495" w:rsidP="006B3AEA"/>
    <w:p w14:paraId="3CF07C25" w14:textId="77777777" w:rsidR="00F80495" w:rsidRDefault="00F80495" w:rsidP="006B3AEA"/>
    <w:p w14:paraId="14722536" w14:textId="77777777" w:rsidR="00F80495" w:rsidRDefault="00F80495" w:rsidP="006B3AEA"/>
    <w:p w14:paraId="7401CCE3" w14:textId="77777777" w:rsidR="006B3AEA" w:rsidRDefault="006B3AEA" w:rsidP="006B3AEA"/>
    <w:p w14:paraId="59044A15" w14:textId="77777777" w:rsidR="006B3AEA" w:rsidRDefault="006B3AEA" w:rsidP="006B3AEA"/>
    <w:p w14:paraId="173E0DF2" w14:textId="77777777" w:rsidR="006B3AEA" w:rsidRDefault="006B3AEA" w:rsidP="006B3AEA"/>
    <w:p w14:paraId="0589FF5B" w14:textId="77777777" w:rsidR="006B3AEA" w:rsidRDefault="006B3AEA" w:rsidP="006B3AEA"/>
    <w:p w14:paraId="574ACC83" w14:textId="77777777" w:rsidR="006B3AEA" w:rsidRDefault="006B3AEA" w:rsidP="006B3AEA"/>
    <w:p w14:paraId="1B9299C9" w14:textId="77777777" w:rsidR="006B3AEA" w:rsidRDefault="006B3AEA" w:rsidP="006B3AEA"/>
    <w:p w14:paraId="5C484C0D" w14:textId="77777777" w:rsidR="006B3AEA" w:rsidRDefault="006B3AEA" w:rsidP="006B3AEA"/>
    <w:p w14:paraId="2AAFEDBA" w14:textId="77777777" w:rsidR="006B3AEA" w:rsidRDefault="006B3AEA" w:rsidP="006B3AEA"/>
    <w:p w14:paraId="3C2A66D2" w14:textId="77777777" w:rsidR="006B3AEA" w:rsidRDefault="006B3AEA" w:rsidP="006B3AEA"/>
    <w:p w14:paraId="30A86F5C" w14:textId="77777777" w:rsidR="006B3AEA" w:rsidRDefault="006B3AEA" w:rsidP="006B3AEA"/>
    <w:p w14:paraId="468D00FF" w14:textId="77777777" w:rsidR="006B3AEA" w:rsidRDefault="006B3AEA" w:rsidP="006B3AEA"/>
    <w:p w14:paraId="4B2DF057" w14:textId="755977A2" w:rsidR="006B3AEA" w:rsidRDefault="006B3AEA" w:rsidP="006B3AEA">
      <w:r>
        <w:t>Wunschliste neues Weidezaunmaterial:</w:t>
      </w:r>
    </w:p>
    <w:p w14:paraId="75605151" w14:textId="77777777" w:rsidR="006B3AEA" w:rsidRDefault="006B3AEA" w:rsidP="006B3AEA"/>
    <w:p w14:paraId="0E4BCD8E" w14:textId="77777777" w:rsidR="006B3AEA" w:rsidRDefault="006B3AEA" w:rsidP="006B3AEA"/>
    <w:p w14:paraId="79561E93" w14:textId="77777777" w:rsidR="00F80495" w:rsidRDefault="00F80495" w:rsidP="006B3AEA"/>
    <w:p w14:paraId="25697145" w14:textId="77777777" w:rsidR="006B3AEA" w:rsidRDefault="006B3AEA" w:rsidP="006B3AEA"/>
    <w:p w14:paraId="6815BFEE" w14:textId="77777777" w:rsidR="006B3AEA" w:rsidRDefault="006B3AEA" w:rsidP="006B3AEA"/>
    <w:p w14:paraId="7996CD6C" w14:textId="77777777" w:rsidR="006B3AEA" w:rsidRDefault="006B3AEA" w:rsidP="006B3AEA"/>
    <w:p w14:paraId="09ADFFA6" w14:textId="77777777" w:rsidR="006B3AEA" w:rsidRDefault="006B3AEA" w:rsidP="006B3AEA"/>
    <w:p w14:paraId="59F99A0B" w14:textId="77777777" w:rsidR="006B3AEA" w:rsidRDefault="006B3AEA" w:rsidP="006B3AEA"/>
    <w:p w14:paraId="6C078198" w14:textId="77777777" w:rsidR="006B3AEA" w:rsidRDefault="006B3AEA" w:rsidP="006B3AEA"/>
    <w:p w14:paraId="625D0E41" w14:textId="77777777" w:rsidR="006B3AEA" w:rsidRDefault="006B3AEA" w:rsidP="006B3AEA"/>
    <w:p w14:paraId="30816604" w14:textId="77777777" w:rsidR="006B3AEA" w:rsidRDefault="006B3AEA" w:rsidP="006B3AEA"/>
    <w:p w14:paraId="24953BB3" w14:textId="77777777" w:rsidR="006B3AEA" w:rsidRDefault="006B3AEA" w:rsidP="006B3AEA"/>
    <w:p w14:paraId="41A42154" w14:textId="77777777" w:rsidR="006B3AEA" w:rsidRDefault="006B3AEA" w:rsidP="006B3AEA"/>
    <w:p w14:paraId="0E3BD8DB" w14:textId="77777777" w:rsidR="006B3AEA" w:rsidRDefault="006B3AEA" w:rsidP="006B3AEA"/>
    <w:p w14:paraId="411784F1" w14:textId="77777777" w:rsidR="006B3AEA" w:rsidRDefault="006B3AEA" w:rsidP="006B3AEA"/>
    <w:p w14:paraId="32FF237C" w14:textId="77777777" w:rsidR="006B3AEA" w:rsidRDefault="006B3AEA" w:rsidP="006B3AEA"/>
    <w:p w14:paraId="2FC50822" w14:textId="77777777" w:rsidR="006B3AEA" w:rsidRDefault="006B3AEA" w:rsidP="006B3AEA"/>
    <w:p w14:paraId="39F5D9A9" w14:textId="7A0A3B7E" w:rsidR="006B3AEA" w:rsidRDefault="00F80495" w:rsidP="006B3AEA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6B3AEA">
        <w:rPr>
          <w:b/>
          <w:bCs/>
        </w:rPr>
        <w:t xml:space="preserve">Optimierungen für </w:t>
      </w:r>
      <w:r>
        <w:rPr>
          <w:b/>
          <w:bCs/>
        </w:rPr>
        <w:t xml:space="preserve">den </w:t>
      </w:r>
      <w:r w:rsidR="006B3AEA">
        <w:rPr>
          <w:b/>
          <w:bCs/>
        </w:rPr>
        <w:t>nächsten Sommer</w:t>
      </w:r>
      <w:r>
        <w:rPr>
          <w:b/>
          <w:bCs/>
        </w:rPr>
        <w:t>:</w:t>
      </w:r>
    </w:p>
    <w:p w14:paraId="3F316857" w14:textId="77777777" w:rsidR="006B3AEA" w:rsidRDefault="006B3AEA" w:rsidP="006B3AEA">
      <w:pPr>
        <w:rPr>
          <w:b/>
          <w:bCs/>
        </w:rPr>
      </w:pPr>
    </w:p>
    <w:p w14:paraId="1D2C158A" w14:textId="77777777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Weideführung / Tierversorgung</w:t>
      </w:r>
    </w:p>
    <w:p w14:paraId="0AEA13C6" w14:textId="77777777" w:rsidR="006B3AEA" w:rsidRDefault="006B3AEA" w:rsidP="006B3AEA"/>
    <w:p w14:paraId="3841D24F" w14:textId="77777777" w:rsidR="006B3AEA" w:rsidRDefault="006B3AEA" w:rsidP="006B3AEA"/>
    <w:p w14:paraId="67C6C2E0" w14:textId="77777777" w:rsidR="006B3AEA" w:rsidRDefault="006B3AEA" w:rsidP="006B3AEA"/>
    <w:p w14:paraId="563BB3B8" w14:textId="77777777" w:rsidR="006B3AEA" w:rsidRDefault="006B3AEA" w:rsidP="006B3AEA"/>
    <w:p w14:paraId="55BDAF2C" w14:textId="521BE22E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Schafe</w:t>
      </w:r>
    </w:p>
    <w:p w14:paraId="09913E4C" w14:textId="77777777" w:rsidR="006B3AEA" w:rsidRDefault="006B3AEA" w:rsidP="006B3AEA"/>
    <w:p w14:paraId="266EAF92" w14:textId="77777777" w:rsidR="006B3AEA" w:rsidRDefault="006B3AEA" w:rsidP="006B3AEA"/>
    <w:p w14:paraId="0E24803B" w14:textId="77777777" w:rsidR="006B3AEA" w:rsidRDefault="006B3AEA" w:rsidP="006B3AEA"/>
    <w:p w14:paraId="3395C813" w14:textId="77777777" w:rsidR="006B3AEA" w:rsidRDefault="006B3AEA" w:rsidP="006B3AEA"/>
    <w:p w14:paraId="069F9FF1" w14:textId="35F28A00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Arbeitsorganisation / Arbeitsbelastung</w:t>
      </w:r>
      <w:r w:rsidR="00F80495">
        <w:rPr>
          <w:u w:val="single"/>
        </w:rPr>
        <w:t xml:space="preserve"> / Arbeitssicherheit</w:t>
      </w:r>
    </w:p>
    <w:p w14:paraId="1EBA075D" w14:textId="77777777" w:rsidR="006B3AEA" w:rsidRDefault="006B3AEA" w:rsidP="006B3AEA"/>
    <w:p w14:paraId="03F41EA0" w14:textId="77777777" w:rsidR="006B3AEA" w:rsidRDefault="006B3AEA" w:rsidP="006B3AEA"/>
    <w:p w14:paraId="1D94E809" w14:textId="77777777" w:rsidR="006B3AEA" w:rsidRDefault="006B3AEA" w:rsidP="006B3AEA"/>
    <w:p w14:paraId="4A9F029F" w14:textId="77777777" w:rsidR="006B3AEA" w:rsidRDefault="006B3AEA" w:rsidP="006B3AEA"/>
    <w:p w14:paraId="1AB1952D" w14:textId="7E353D65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Hütte</w:t>
      </w:r>
      <w:r w:rsidR="00F80495">
        <w:rPr>
          <w:u w:val="single"/>
        </w:rPr>
        <w:t xml:space="preserve"> /</w:t>
      </w:r>
      <w:r w:rsidR="00AB4EF9">
        <w:rPr>
          <w:u w:val="single"/>
        </w:rPr>
        <w:t xml:space="preserve"> Werkzeuge</w:t>
      </w:r>
      <w:r w:rsidR="00F80495">
        <w:rPr>
          <w:u w:val="single"/>
        </w:rPr>
        <w:t xml:space="preserve"> /</w:t>
      </w:r>
      <w:r w:rsidR="00AB4EF9">
        <w:rPr>
          <w:u w:val="single"/>
        </w:rPr>
        <w:t xml:space="preserve"> Ausrüstung</w:t>
      </w:r>
      <w:r w:rsidR="00F80495">
        <w:rPr>
          <w:u w:val="single"/>
        </w:rPr>
        <w:t xml:space="preserve"> / Transport</w:t>
      </w:r>
    </w:p>
    <w:p w14:paraId="0DC0917B" w14:textId="77777777" w:rsidR="006B3AEA" w:rsidRDefault="006B3AEA" w:rsidP="006B3AEA"/>
    <w:p w14:paraId="63014A68" w14:textId="77777777" w:rsidR="006B3AEA" w:rsidRDefault="006B3AEA" w:rsidP="006B3AEA"/>
    <w:p w14:paraId="1ECD8216" w14:textId="77777777" w:rsidR="006B3AEA" w:rsidRDefault="006B3AEA" w:rsidP="006B3AEA"/>
    <w:p w14:paraId="392B5F17" w14:textId="77777777" w:rsidR="006B3AEA" w:rsidRDefault="006B3AEA" w:rsidP="006B3AEA"/>
    <w:p w14:paraId="3B0365B0" w14:textId="465A2252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Lebensmittel</w:t>
      </w:r>
    </w:p>
    <w:p w14:paraId="5499782F" w14:textId="77777777" w:rsidR="006B3AEA" w:rsidRDefault="006B3AEA" w:rsidP="006B3AEA"/>
    <w:p w14:paraId="23255219" w14:textId="77777777" w:rsidR="006B3AEA" w:rsidRDefault="006B3AEA" w:rsidP="006B3AEA"/>
    <w:p w14:paraId="2DACA756" w14:textId="77777777" w:rsidR="006B3AEA" w:rsidRDefault="006B3AEA" w:rsidP="006B3AEA"/>
    <w:p w14:paraId="2EFEE595" w14:textId="77777777" w:rsidR="006B3AEA" w:rsidRDefault="006B3AEA" w:rsidP="006B3AEA"/>
    <w:p w14:paraId="2A52AC69" w14:textId="0D7FD0D5" w:rsidR="006B3AEA" w:rsidRPr="006B3AEA" w:rsidRDefault="00AB4EF9" w:rsidP="006B3AEA">
      <w:pPr>
        <w:rPr>
          <w:u w:val="single"/>
        </w:rPr>
      </w:pPr>
      <w:r>
        <w:rPr>
          <w:u w:val="single"/>
        </w:rPr>
        <w:t>Alppersonal</w:t>
      </w:r>
    </w:p>
    <w:p w14:paraId="1E9DEFFE" w14:textId="77777777" w:rsidR="006B3AEA" w:rsidRDefault="006B3AEA" w:rsidP="006B3AEA"/>
    <w:p w14:paraId="7EA06023" w14:textId="77777777" w:rsidR="006B3AEA" w:rsidRDefault="006B3AEA" w:rsidP="006B3AEA"/>
    <w:p w14:paraId="174340F8" w14:textId="77777777" w:rsidR="006B3AEA" w:rsidRDefault="006B3AEA" w:rsidP="006B3AEA"/>
    <w:p w14:paraId="4D58EED8" w14:textId="77777777" w:rsidR="006B3AEA" w:rsidRDefault="006B3AEA" w:rsidP="006B3AEA"/>
    <w:p w14:paraId="00ACBB30" w14:textId="760FA347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Kommunikation / Entscheidungen</w:t>
      </w:r>
    </w:p>
    <w:p w14:paraId="423D97A7" w14:textId="77777777" w:rsidR="006B3AEA" w:rsidRDefault="006B3AEA" w:rsidP="006B3AEA"/>
    <w:p w14:paraId="24D7C474" w14:textId="77777777" w:rsidR="006B3AEA" w:rsidRDefault="006B3AEA" w:rsidP="006B3AEA"/>
    <w:p w14:paraId="063FB055" w14:textId="77777777" w:rsidR="006B3AEA" w:rsidRDefault="006B3AEA" w:rsidP="006B3AEA"/>
    <w:p w14:paraId="75038A95" w14:textId="77777777" w:rsidR="006B3AEA" w:rsidRDefault="006B3AEA" w:rsidP="006B3AEA"/>
    <w:p w14:paraId="06FE8B11" w14:textId="693AF885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mit Alpverantwortlichen / Pächter</w:t>
      </w:r>
      <w:r w:rsidRPr="00F80495">
        <w:rPr>
          <w:u w:val="single"/>
          <w:vertAlign w:val="superscript"/>
        </w:rPr>
        <w:t>*</w:t>
      </w:r>
      <w:r w:rsidRPr="006B3AEA">
        <w:rPr>
          <w:u w:val="single"/>
        </w:rPr>
        <w:t>innen / Eigentümer</w:t>
      </w:r>
      <w:r w:rsidRPr="00F80495">
        <w:rPr>
          <w:u w:val="single"/>
          <w:vertAlign w:val="superscript"/>
        </w:rPr>
        <w:t>*</w:t>
      </w:r>
      <w:r w:rsidRPr="006B3AEA">
        <w:rPr>
          <w:u w:val="single"/>
        </w:rPr>
        <w:t>innen</w:t>
      </w:r>
    </w:p>
    <w:p w14:paraId="3A8E0F8A" w14:textId="77777777" w:rsidR="006B3AEA" w:rsidRDefault="006B3AEA" w:rsidP="006B3AEA"/>
    <w:p w14:paraId="28E2431D" w14:textId="77777777" w:rsidR="006B3AEA" w:rsidRDefault="006B3AEA" w:rsidP="006B3AEA"/>
    <w:p w14:paraId="1AFBD211" w14:textId="77777777" w:rsidR="006B3AEA" w:rsidRDefault="006B3AEA" w:rsidP="006B3AEA"/>
    <w:p w14:paraId="7B631B7F" w14:textId="77777777" w:rsidR="006B3AEA" w:rsidRDefault="006B3AEA" w:rsidP="006B3AEA"/>
    <w:p w14:paraId="3504C501" w14:textId="329316B8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 xml:space="preserve">mit </w:t>
      </w:r>
      <w:proofErr w:type="spellStart"/>
      <w:r w:rsidRPr="006B3AEA">
        <w:rPr>
          <w:u w:val="single"/>
        </w:rPr>
        <w:t>Bäuern</w:t>
      </w:r>
      <w:proofErr w:type="spellEnd"/>
      <w:r w:rsidRPr="00F80495">
        <w:rPr>
          <w:u w:val="single"/>
          <w:vertAlign w:val="superscript"/>
        </w:rPr>
        <w:t>*</w:t>
      </w:r>
      <w:r w:rsidRPr="006B3AEA">
        <w:rPr>
          <w:u w:val="single"/>
        </w:rPr>
        <w:t>innen</w:t>
      </w:r>
    </w:p>
    <w:p w14:paraId="1D20DBD4" w14:textId="77777777" w:rsidR="006B3AEA" w:rsidRDefault="006B3AEA" w:rsidP="006B3AEA"/>
    <w:p w14:paraId="64A86167" w14:textId="77777777" w:rsidR="006B3AEA" w:rsidRDefault="006B3AEA" w:rsidP="006B3AEA"/>
    <w:p w14:paraId="6852AED9" w14:textId="77777777" w:rsidR="006B3AEA" w:rsidRDefault="006B3AEA" w:rsidP="006B3AEA"/>
    <w:p w14:paraId="015CFDF4" w14:textId="77777777" w:rsidR="006B3AEA" w:rsidRDefault="006B3AEA" w:rsidP="006B3AEA"/>
    <w:p w14:paraId="1DA88F60" w14:textId="05190499" w:rsidR="006B3AEA" w:rsidRPr="006B3AEA" w:rsidRDefault="006B3AEA" w:rsidP="006B3AEA">
      <w:pPr>
        <w:rPr>
          <w:u w:val="single"/>
        </w:rPr>
      </w:pPr>
      <w:r w:rsidRPr="006B3AEA">
        <w:rPr>
          <w:u w:val="single"/>
        </w:rPr>
        <w:t>Weidepflege</w:t>
      </w:r>
    </w:p>
    <w:p w14:paraId="1C2F7522" w14:textId="77777777" w:rsidR="006B3AEA" w:rsidRDefault="006B3AEA" w:rsidP="006B3AEA"/>
    <w:p w14:paraId="6326088B" w14:textId="77777777" w:rsidR="006B3AEA" w:rsidRDefault="006B3AEA" w:rsidP="006B3AEA"/>
    <w:p w14:paraId="6015978D" w14:textId="77777777" w:rsidR="006B3AEA" w:rsidRDefault="006B3AEA" w:rsidP="006B3AEA"/>
    <w:p w14:paraId="1003285A" w14:textId="77777777" w:rsidR="006B3AEA" w:rsidRPr="006B3AEA" w:rsidRDefault="006B3AEA" w:rsidP="006B3AEA"/>
    <w:sectPr w:rsidR="006B3AEA" w:rsidRPr="006B3AEA" w:rsidSect="006B3AEA">
      <w:headerReference w:type="default" r:id="rId8"/>
      <w:footerReference w:type="default" r:id="rId9"/>
      <w:pgSz w:w="11906" w:h="16838"/>
      <w:pgMar w:top="1418" w:right="1161" w:bottom="737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5D10" w14:textId="77777777" w:rsidR="00185918" w:rsidRDefault="00185918">
      <w:r>
        <w:separator/>
      </w:r>
    </w:p>
  </w:endnote>
  <w:endnote w:type="continuationSeparator" w:id="0">
    <w:p w14:paraId="3D53D814" w14:textId="77777777" w:rsidR="00185918" w:rsidRDefault="001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185968"/>
      <w:docPartObj>
        <w:docPartGallery w:val="Page Numbers (Bottom of Page)"/>
        <w:docPartUnique/>
      </w:docPartObj>
    </w:sdtPr>
    <w:sdtContent>
      <w:p w14:paraId="11A25649" w14:textId="0D5AAB5C" w:rsidR="0094254C" w:rsidRDefault="0094254C" w:rsidP="009150CA">
        <w:pPr>
          <w:pStyle w:val="Fuzeile"/>
          <w:jc w:val="left"/>
        </w:pPr>
      </w:p>
      <w:p w14:paraId="53A0A645" w14:textId="7BEBE8C2" w:rsidR="0094254C" w:rsidRDefault="0094254C" w:rsidP="009150C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06A" w:rsidRPr="004F706A">
          <w:rPr>
            <w:noProof/>
            <w:lang w:val="de-DE"/>
          </w:rPr>
          <w:t>1</w:t>
        </w:r>
        <w:r>
          <w:rPr>
            <w:noProof/>
            <w:lang w:val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73E8" w14:textId="77777777" w:rsidR="00185918" w:rsidRDefault="00185918">
      <w:r>
        <w:separator/>
      </w:r>
    </w:p>
  </w:footnote>
  <w:footnote w:type="continuationSeparator" w:id="0">
    <w:p w14:paraId="78023247" w14:textId="77777777" w:rsidR="00185918" w:rsidRDefault="0018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6250" w14:textId="37598482" w:rsidR="00BF3864" w:rsidRPr="006B3AEA" w:rsidRDefault="00F80495" w:rsidP="006B3AEA">
    <w:pPr>
      <w:pStyle w:val="Kopfzeile"/>
      <w:tabs>
        <w:tab w:val="clear" w:pos="4536"/>
        <w:tab w:val="clear" w:pos="9072"/>
      </w:tabs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D41BA" wp14:editId="2C2C9A55">
              <wp:simplePos x="0" y="0"/>
              <wp:positionH relativeFrom="column">
                <wp:posOffset>-8890</wp:posOffset>
              </wp:positionH>
              <wp:positionV relativeFrom="paragraph">
                <wp:posOffset>207068</wp:posOffset>
              </wp:positionV>
              <wp:extent cx="6276109" cy="0"/>
              <wp:effectExtent l="0" t="0" r="10795" b="12700"/>
              <wp:wrapNone/>
              <wp:docPr id="40415818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109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6F3D48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6.3pt" to="493.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" strokecolor="black [3213]" strokeweight="1pt"/>
          </w:pict>
        </mc:Fallback>
      </mc:AlternateContent>
    </w:r>
    <w:r w:rsidR="00CF463A">
      <w:rPr>
        <w:sz w:val="22"/>
      </w:rPr>
      <w:t>Nachbereitung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9E1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164DC"/>
    <w:multiLevelType w:val="multilevel"/>
    <w:tmpl w:val="7D1C108C"/>
    <w:styleLink w:val="Alpe"/>
    <w:lvl w:ilvl="0">
      <w:start w:val="1"/>
      <w:numFmt w:val="decimal"/>
      <w:lvlText w:val="%1."/>
      <w:lvlJc w:val="left"/>
      <w:pPr>
        <w:ind w:left="992" w:hanging="992"/>
      </w:pPr>
      <w:rPr>
        <w:rFonts w:ascii="Times New Roman" w:hAnsi="Times New Roman" w:hint="default"/>
        <w:b/>
        <w:color w:val="auto"/>
        <w:sz w:val="36"/>
        <w:u w:val="none"/>
      </w:rPr>
    </w:lvl>
    <w:lvl w:ilvl="1">
      <w:start w:val="1"/>
      <w:numFmt w:val="decimal"/>
      <w:lvlText w:val="%1.%2."/>
      <w:lvlJc w:val="left"/>
      <w:pPr>
        <w:ind w:left="992" w:hanging="992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ind w:left="992" w:hanging="992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992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%5.%6.%7"/>
      <w:lvlJc w:val="left"/>
      <w:pPr>
        <w:ind w:left="992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2" w15:restartNumberingAfterBreak="0">
    <w:nsid w:val="13CC1D29"/>
    <w:multiLevelType w:val="hybridMultilevel"/>
    <w:tmpl w:val="2D5213EA"/>
    <w:lvl w:ilvl="0" w:tplc="809685F6">
      <w:start w:val="1"/>
      <w:numFmt w:val="bullet"/>
      <w:pStyle w:val="AlpeTabelleAuf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878A4"/>
    <w:multiLevelType w:val="hybridMultilevel"/>
    <w:tmpl w:val="FC2A7998"/>
    <w:lvl w:ilvl="0" w:tplc="60B8CA44">
      <w:start w:val="1"/>
      <w:numFmt w:val="decimal"/>
      <w:pStyle w:val="AlpeTabelleNum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346"/>
    <w:multiLevelType w:val="hybridMultilevel"/>
    <w:tmpl w:val="24FE8246"/>
    <w:lvl w:ilvl="0" w:tplc="1438F7BA">
      <w:start w:val="1"/>
      <w:numFmt w:val="bullet"/>
      <w:pStyle w:val="Aufzhlung1eng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8354099"/>
    <w:multiLevelType w:val="hybridMultilevel"/>
    <w:tmpl w:val="ACA60EC2"/>
    <w:lvl w:ilvl="0" w:tplc="3AD6747C">
      <w:start w:val="1"/>
      <w:numFmt w:val="bullet"/>
      <w:pStyle w:val="Aufzallgk2"/>
      <w:lvlText w:val="­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257"/>
    <w:multiLevelType w:val="hybridMultilevel"/>
    <w:tmpl w:val="ED2C702E"/>
    <w:lvl w:ilvl="0" w:tplc="FC7E1EF6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649B"/>
    <w:multiLevelType w:val="hybridMultilevel"/>
    <w:tmpl w:val="74EC276E"/>
    <w:lvl w:ilvl="0" w:tplc="33A830EC">
      <w:start w:val="1"/>
      <w:numFmt w:val="bullet"/>
      <w:pStyle w:val="Aufzhlung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73896"/>
    <w:multiLevelType w:val="hybridMultilevel"/>
    <w:tmpl w:val="015EE750"/>
    <w:lvl w:ilvl="0" w:tplc="AD1A6E90">
      <w:start w:val="1"/>
      <w:numFmt w:val="decimal"/>
      <w:pStyle w:val="AlpeTabelleNumLinks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5C93"/>
    <w:multiLevelType w:val="hybridMultilevel"/>
    <w:tmpl w:val="8A74F514"/>
    <w:lvl w:ilvl="0" w:tplc="13F01D62">
      <w:start w:val="1"/>
      <w:numFmt w:val="decimal"/>
      <w:pStyle w:val="AufzhlungZahl2eng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9380D1B"/>
    <w:multiLevelType w:val="hybridMultilevel"/>
    <w:tmpl w:val="D80CE8F6"/>
    <w:lvl w:ilvl="0" w:tplc="A74A56AE">
      <w:start w:val="1"/>
      <w:numFmt w:val="decimal"/>
      <w:pStyle w:val="AufzhlungZah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C0DD6"/>
    <w:multiLevelType w:val="multilevel"/>
    <w:tmpl w:val="45EE1FA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3AB699C"/>
    <w:multiLevelType w:val="hybridMultilevel"/>
    <w:tmpl w:val="433A6AA8"/>
    <w:lvl w:ilvl="0" w:tplc="7BF0264A">
      <w:start w:val="1"/>
      <w:numFmt w:val="decimal"/>
      <w:pStyle w:val="AufzhlungZahl2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54" w:hanging="360"/>
      </w:pPr>
    </w:lvl>
    <w:lvl w:ilvl="2" w:tplc="0807001B" w:tentative="1">
      <w:start w:val="1"/>
      <w:numFmt w:val="lowerRoman"/>
      <w:lvlText w:val="%3."/>
      <w:lvlJc w:val="right"/>
      <w:pPr>
        <w:ind w:left="2874" w:hanging="180"/>
      </w:pPr>
    </w:lvl>
    <w:lvl w:ilvl="3" w:tplc="0807000F" w:tentative="1">
      <w:start w:val="1"/>
      <w:numFmt w:val="decimal"/>
      <w:lvlText w:val="%4."/>
      <w:lvlJc w:val="left"/>
      <w:pPr>
        <w:ind w:left="3594" w:hanging="360"/>
      </w:pPr>
    </w:lvl>
    <w:lvl w:ilvl="4" w:tplc="08070019" w:tentative="1">
      <w:start w:val="1"/>
      <w:numFmt w:val="lowerLetter"/>
      <w:lvlText w:val="%5."/>
      <w:lvlJc w:val="left"/>
      <w:pPr>
        <w:ind w:left="4314" w:hanging="360"/>
      </w:pPr>
    </w:lvl>
    <w:lvl w:ilvl="5" w:tplc="0807001B" w:tentative="1">
      <w:start w:val="1"/>
      <w:numFmt w:val="lowerRoman"/>
      <w:lvlText w:val="%6."/>
      <w:lvlJc w:val="right"/>
      <w:pPr>
        <w:ind w:left="5034" w:hanging="180"/>
      </w:pPr>
    </w:lvl>
    <w:lvl w:ilvl="6" w:tplc="0807000F" w:tentative="1">
      <w:start w:val="1"/>
      <w:numFmt w:val="decimal"/>
      <w:lvlText w:val="%7."/>
      <w:lvlJc w:val="left"/>
      <w:pPr>
        <w:ind w:left="5754" w:hanging="360"/>
      </w:pPr>
    </w:lvl>
    <w:lvl w:ilvl="7" w:tplc="08070019" w:tentative="1">
      <w:start w:val="1"/>
      <w:numFmt w:val="lowerLetter"/>
      <w:lvlText w:val="%8."/>
      <w:lvlJc w:val="left"/>
      <w:pPr>
        <w:ind w:left="6474" w:hanging="360"/>
      </w:pPr>
    </w:lvl>
    <w:lvl w:ilvl="8" w:tplc="08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79FD3BAD"/>
    <w:multiLevelType w:val="multilevel"/>
    <w:tmpl w:val="74EC27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27790"/>
    <w:multiLevelType w:val="multilevel"/>
    <w:tmpl w:val="B99648A4"/>
    <w:styleLink w:val="Formatvorlag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49266973">
    <w:abstractNumId w:val="6"/>
  </w:num>
  <w:num w:numId="2" w16cid:durableId="1662271386">
    <w:abstractNumId w:val="7"/>
  </w:num>
  <w:num w:numId="3" w16cid:durableId="513687505">
    <w:abstractNumId w:val="12"/>
  </w:num>
  <w:num w:numId="4" w16cid:durableId="457770233">
    <w:abstractNumId w:val="9"/>
  </w:num>
  <w:num w:numId="5" w16cid:durableId="1009715325">
    <w:abstractNumId w:val="14"/>
  </w:num>
  <w:num w:numId="6" w16cid:durableId="822359329">
    <w:abstractNumId w:val="1"/>
  </w:num>
  <w:num w:numId="7" w16cid:durableId="514272120">
    <w:abstractNumId w:val="2"/>
  </w:num>
  <w:num w:numId="8" w16cid:durableId="735543200">
    <w:abstractNumId w:val="8"/>
  </w:num>
  <w:num w:numId="9" w16cid:durableId="1939213108">
    <w:abstractNumId w:val="3"/>
  </w:num>
  <w:num w:numId="10" w16cid:durableId="122306719">
    <w:abstractNumId w:val="5"/>
  </w:num>
  <w:num w:numId="11" w16cid:durableId="887913220">
    <w:abstractNumId w:val="4"/>
  </w:num>
  <w:num w:numId="12" w16cid:durableId="1680228631">
    <w:abstractNumId w:val="10"/>
  </w:num>
  <w:num w:numId="13" w16cid:durableId="2012639370">
    <w:abstractNumId w:val="11"/>
  </w:num>
  <w:num w:numId="14" w16cid:durableId="1493178011">
    <w:abstractNumId w:val="0"/>
  </w:num>
  <w:num w:numId="15" w16cid:durableId="9884067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9E"/>
    <w:rsid w:val="0000001B"/>
    <w:rsid w:val="00000C79"/>
    <w:rsid w:val="00001A32"/>
    <w:rsid w:val="00001C6C"/>
    <w:rsid w:val="00002A51"/>
    <w:rsid w:val="00002BF3"/>
    <w:rsid w:val="0000340D"/>
    <w:rsid w:val="00004211"/>
    <w:rsid w:val="000043E1"/>
    <w:rsid w:val="00004432"/>
    <w:rsid w:val="0000578F"/>
    <w:rsid w:val="00006B43"/>
    <w:rsid w:val="00011543"/>
    <w:rsid w:val="0001298B"/>
    <w:rsid w:val="00012AA8"/>
    <w:rsid w:val="00012C75"/>
    <w:rsid w:val="000155CA"/>
    <w:rsid w:val="0001639E"/>
    <w:rsid w:val="00017D55"/>
    <w:rsid w:val="00020169"/>
    <w:rsid w:val="00021AA1"/>
    <w:rsid w:val="00024ABD"/>
    <w:rsid w:val="00026B89"/>
    <w:rsid w:val="00030E4C"/>
    <w:rsid w:val="00032341"/>
    <w:rsid w:val="000323C2"/>
    <w:rsid w:val="00034D75"/>
    <w:rsid w:val="000356BB"/>
    <w:rsid w:val="00037065"/>
    <w:rsid w:val="00037099"/>
    <w:rsid w:val="00041784"/>
    <w:rsid w:val="00044CD7"/>
    <w:rsid w:val="0004505C"/>
    <w:rsid w:val="000459D9"/>
    <w:rsid w:val="000465BD"/>
    <w:rsid w:val="00046890"/>
    <w:rsid w:val="00046987"/>
    <w:rsid w:val="00046E9A"/>
    <w:rsid w:val="000475E2"/>
    <w:rsid w:val="00050819"/>
    <w:rsid w:val="000508D6"/>
    <w:rsid w:val="00051C03"/>
    <w:rsid w:val="00052A6E"/>
    <w:rsid w:val="000537CF"/>
    <w:rsid w:val="00055074"/>
    <w:rsid w:val="00061ABD"/>
    <w:rsid w:val="00062D4E"/>
    <w:rsid w:val="000634E6"/>
    <w:rsid w:val="00063896"/>
    <w:rsid w:val="000652AD"/>
    <w:rsid w:val="00067F99"/>
    <w:rsid w:val="000766BE"/>
    <w:rsid w:val="000834B0"/>
    <w:rsid w:val="00087FB7"/>
    <w:rsid w:val="000922D6"/>
    <w:rsid w:val="000925F5"/>
    <w:rsid w:val="00092FFF"/>
    <w:rsid w:val="00094DF0"/>
    <w:rsid w:val="00095595"/>
    <w:rsid w:val="000973D5"/>
    <w:rsid w:val="0009741C"/>
    <w:rsid w:val="000A2432"/>
    <w:rsid w:val="000A31F1"/>
    <w:rsid w:val="000A3F11"/>
    <w:rsid w:val="000A4322"/>
    <w:rsid w:val="000B138E"/>
    <w:rsid w:val="000B208C"/>
    <w:rsid w:val="000B2308"/>
    <w:rsid w:val="000B2BF8"/>
    <w:rsid w:val="000B7513"/>
    <w:rsid w:val="000B7D5D"/>
    <w:rsid w:val="000C194F"/>
    <w:rsid w:val="000C485B"/>
    <w:rsid w:val="000D179A"/>
    <w:rsid w:val="000D249E"/>
    <w:rsid w:val="000D297A"/>
    <w:rsid w:val="000D4E18"/>
    <w:rsid w:val="000D5B68"/>
    <w:rsid w:val="000D6394"/>
    <w:rsid w:val="000D6FB8"/>
    <w:rsid w:val="000E0414"/>
    <w:rsid w:val="000E113F"/>
    <w:rsid w:val="000E137C"/>
    <w:rsid w:val="000E3082"/>
    <w:rsid w:val="000E54EF"/>
    <w:rsid w:val="000E777E"/>
    <w:rsid w:val="000F038B"/>
    <w:rsid w:val="000F0811"/>
    <w:rsid w:val="000F1EBC"/>
    <w:rsid w:val="000F39E8"/>
    <w:rsid w:val="000F3F7C"/>
    <w:rsid w:val="000F59F5"/>
    <w:rsid w:val="001009B8"/>
    <w:rsid w:val="001023A6"/>
    <w:rsid w:val="00106BAD"/>
    <w:rsid w:val="0011429F"/>
    <w:rsid w:val="00120832"/>
    <w:rsid w:val="00126E5D"/>
    <w:rsid w:val="0012748B"/>
    <w:rsid w:val="00130420"/>
    <w:rsid w:val="0013135B"/>
    <w:rsid w:val="00131BC6"/>
    <w:rsid w:val="00132186"/>
    <w:rsid w:val="00134068"/>
    <w:rsid w:val="00136180"/>
    <w:rsid w:val="00136649"/>
    <w:rsid w:val="00136EA2"/>
    <w:rsid w:val="00136EF5"/>
    <w:rsid w:val="0014015C"/>
    <w:rsid w:val="00143B90"/>
    <w:rsid w:val="00143C9B"/>
    <w:rsid w:val="0015227E"/>
    <w:rsid w:val="001525D2"/>
    <w:rsid w:val="00157DB8"/>
    <w:rsid w:val="0016243C"/>
    <w:rsid w:val="001642E8"/>
    <w:rsid w:val="00171044"/>
    <w:rsid w:val="00171455"/>
    <w:rsid w:val="00172444"/>
    <w:rsid w:val="00172F05"/>
    <w:rsid w:val="0017526C"/>
    <w:rsid w:val="001766E5"/>
    <w:rsid w:val="001810EF"/>
    <w:rsid w:val="00181B56"/>
    <w:rsid w:val="00182F15"/>
    <w:rsid w:val="00185918"/>
    <w:rsid w:val="00185D82"/>
    <w:rsid w:val="00187F69"/>
    <w:rsid w:val="00187F81"/>
    <w:rsid w:val="0019049F"/>
    <w:rsid w:val="00197192"/>
    <w:rsid w:val="0019755D"/>
    <w:rsid w:val="001A4950"/>
    <w:rsid w:val="001A51A1"/>
    <w:rsid w:val="001A5F51"/>
    <w:rsid w:val="001B01AD"/>
    <w:rsid w:val="001B1FE6"/>
    <w:rsid w:val="001C4FF2"/>
    <w:rsid w:val="001C54BC"/>
    <w:rsid w:val="001C5668"/>
    <w:rsid w:val="001C7897"/>
    <w:rsid w:val="001D6825"/>
    <w:rsid w:val="001E299F"/>
    <w:rsid w:val="001E3161"/>
    <w:rsid w:val="001E49EC"/>
    <w:rsid w:val="001E5FBB"/>
    <w:rsid w:val="001E64E2"/>
    <w:rsid w:val="001E6DB3"/>
    <w:rsid w:val="001E7E13"/>
    <w:rsid w:val="001F3393"/>
    <w:rsid w:val="001F36D8"/>
    <w:rsid w:val="001F50BB"/>
    <w:rsid w:val="001F52B3"/>
    <w:rsid w:val="0020007D"/>
    <w:rsid w:val="002015B9"/>
    <w:rsid w:val="00203F94"/>
    <w:rsid w:val="002053FB"/>
    <w:rsid w:val="0020691F"/>
    <w:rsid w:val="0020699F"/>
    <w:rsid w:val="00207F0E"/>
    <w:rsid w:val="002100D0"/>
    <w:rsid w:val="002111E8"/>
    <w:rsid w:val="00211955"/>
    <w:rsid w:val="00214015"/>
    <w:rsid w:val="0021455E"/>
    <w:rsid w:val="00216FD2"/>
    <w:rsid w:val="002179AC"/>
    <w:rsid w:val="00220957"/>
    <w:rsid w:val="00223C17"/>
    <w:rsid w:val="0022473D"/>
    <w:rsid w:val="002251BE"/>
    <w:rsid w:val="00227AFF"/>
    <w:rsid w:val="002330DE"/>
    <w:rsid w:val="00235CA6"/>
    <w:rsid w:val="0024162C"/>
    <w:rsid w:val="00241862"/>
    <w:rsid w:val="00243AE7"/>
    <w:rsid w:val="002461C9"/>
    <w:rsid w:val="00246EA9"/>
    <w:rsid w:val="00247B89"/>
    <w:rsid w:val="00252721"/>
    <w:rsid w:val="0025460E"/>
    <w:rsid w:val="002565AB"/>
    <w:rsid w:val="00257C2B"/>
    <w:rsid w:val="00261E49"/>
    <w:rsid w:val="00263426"/>
    <w:rsid w:val="002637D2"/>
    <w:rsid w:val="00264B63"/>
    <w:rsid w:val="002651F4"/>
    <w:rsid w:val="0026639F"/>
    <w:rsid w:val="002666E8"/>
    <w:rsid w:val="00267D9C"/>
    <w:rsid w:val="002706C1"/>
    <w:rsid w:val="00270A64"/>
    <w:rsid w:val="002731F9"/>
    <w:rsid w:val="00276DFE"/>
    <w:rsid w:val="00284040"/>
    <w:rsid w:val="00284824"/>
    <w:rsid w:val="002856E5"/>
    <w:rsid w:val="0029012E"/>
    <w:rsid w:val="0029052A"/>
    <w:rsid w:val="00293AF3"/>
    <w:rsid w:val="00293D7B"/>
    <w:rsid w:val="00296C1D"/>
    <w:rsid w:val="002970F8"/>
    <w:rsid w:val="002A17B1"/>
    <w:rsid w:val="002A4CDC"/>
    <w:rsid w:val="002A53D4"/>
    <w:rsid w:val="002A6FE6"/>
    <w:rsid w:val="002B0B17"/>
    <w:rsid w:val="002B0D3A"/>
    <w:rsid w:val="002B2923"/>
    <w:rsid w:val="002B2AF0"/>
    <w:rsid w:val="002C2968"/>
    <w:rsid w:val="002C3BEE"/>
    <w:rsid w:val="002C56A0"/>
    <w:rsid w:val="002D31F3"/>
    <w:rsid w:val="002D3742"/>
    <w:rsid w:val="002D7B92"/>
    <w:rsid w:val="002E11AA"/>
    <w:rsid w:val="002E13E8"/>
    <w:rsid w:val="002E6569"/>
    <w:rsid w:val="002E6A49"/>
    <w:rsid w:val="002F0005"/>
    <w:rsid w:val="002F0AF5"/>
    <w:rsid w:val="002F1D4F"/>
    <w:rsid w:val="002F2777"/>
    <w:rsid w:val="002F3193"/>
    <w:rsid w:val="002F4D84"/>
    <w:rsid w:val="002F5A60"/>
    <w:rsid w:val="002F6027"/>
    <w:rsid w:val="003009D6"/>
    <w:rsid w:val="00303191"/>
    <w:rsid w:val="00305503"/>
    <w:rsid w:val="003055BA"/>
    <w:rsid w:val="003066E5"/>
    <w:rsid w:val="00307BB5"/>
    <w:rsid w:val="00316147"/>
    <w:rsid w:val="003168CE"/>
    <w:rsid w:val="0031696C"/>
    <w:rsid w:val="003222A4"/>
    <w:rsid w:val="00322C99"/>
    <w:rsid w:val="003246FA"/>
    <w:rsid w:val="00330946"/>
    <w:rsid w:val="00331BDF"/>
    <w:rsid w:val="00333735"/>
    <w:rsid w:val="00334EDC"/>
    <w:rsid w:val="00335198"/>
    <w:rsid w:val="00337F83"/>
    <w:rsid w:val="00343B41"/>
    <w:rsid w:val="00344D07"/>
    <w:rsid w:val="003457EA"/>
    <w:rsid w:val="003467E8"/>
    <w:rsid w:val="00347F1D"/>
    <w:rsid w:val="00347F82"/>
    <w:rsid w:val="0035351A"/>
    <w:rsid w:val="003560A2"/>
    <w:rsid w:val="00356518"/>
    <w:rsid w:val="00356F43"/>
    <w:rsid w:val="0035753D"/>
    <w:rsid w:val="0035781D"/>
    <w:rsid w:val="00363762"/>
    <w:rsid w:val="00365555"/>
    <w:rsid w:val="00366A75"/>
    <w:rsid w:val="00367628"/>
    <w:rsid w:val="00367AB5"/>
    <w:rsid w:val="003738D5"/>
    <w:rsid w:val="003764A4"/>
    <w:rsid w:val="003805E3"/>
    <w:rsid w:val="00380B17"/>
    <w:rsid w:val="00381F07"/>
    <w:rsid w:val="00384F31"/>
    <w:rsid w:val="00387998"/>
    <w:rsid w:val="003A2ED3"/>
    <w:rsid w:val="003A36BE"/>
    <w:rsid w:val="003B1093"/>
    <w:rsid w:val="003B1B05"/>
    <w:rsid w:val="003B28B7"/>
    <w:rsid w:val="003B3441"/>
    <w:rsid w:val="003C403A"/>
    <w:rsid w:val="003C6439"/>
    <w:rsid w:val="003C72A6"/>
    <w:rsid w:val="003D0E8C"/>
    <w:rsid w:val="003D32DA"/>
    <w:rsid w:val="003D555C"/>
    <w:rsid w:val="003D58F8"/>
    <w:rsid w:val="003E213A"/>
    <w:rsid w:val="003E2B2D"/>
    <w:rsid w:val="003E4940"/>
    <w:rsid w:val="003E5583"/>
    <w:rsid w:val="003E6267"/>
    <w:rsid w:val="003E67A9"/>
    <w:rsid w:val="003F1C13"/>
    <w:rsid w:val="003F21A4"/>
    <w:rsid w:val="003F2B5E"/>
    <w:rsid w:val="003F365B"/>
    <w:rsid w:val="003F616D"/>
    <w:rsid w:val="00407893"/>
    <w:rsid w:val="00410637"/>
    <w:rsid w:val="004132B5"/>
    <w:rsid w:val="004145EF"/>
    <w:rsid w:val="0041478D"/>
    <w:rsid w:val="00414A1A"/>
    <w:rsid w:val="004151BB"/>
    <w:rsid w:val="0042363A"/>
    <w:rsid w:val="00433314"/>
    <w:rsid w:val="004375E5"/>
    <w:rsid w:val="00440736"/>
    <w:rsid w:val="00440753"/>
    <w:rsid w:val="004421EE"/>
    <w:rsid w:val="004457C1"/>
    <w:rsid w:val="00445AFF"/>
    <w:rsid w:val="00452136"/>
    <w:rsid w:val="0045352A"/>
    <w:rsid w:val="004539DF"/>
    <w:rsid w:val="00453C51"/>
    <w:rsid w:val="0045492C"/>
    <w:rsid w:val="00462E0C"/>
    <w:rsid w:val="00464530"/>
    <w:rsid w:val="00467130"/>
    <w:rsid w:val="00467BE1"/>
    <w:rsid w:val="004718A1"/>
    <w:rsid w:val="004725FB"/>
    <w:rsid w:val="004738FC"/>
    <w:rsid w:val="00474C79"/>
    <w:rsid w:val="0048094F"/>
    <w:rsid w:val="00481031"/>
    <w:rsid w:val="00481AAB"/>
    <w:rsid w:val="00487BE9"/>
    <w:rsid w:val="0049034F"/>
    <w:rsid w:val="004905E1"/>
    <w:rsid w:val="00491527"/>
    <w:rsid w:val="00491954"/>
    <w:rsid w:val="0049325E"/>
    <w:rsid w:val="004960C5"/>
    <w:rsid w:val="004964A7"/>
    <w:rsid w:val="00496A07"/>
    <w:rsid w:val="004A03E2"/>
    <w:rsid w:val="004A05E6"/>
    <w:rsid w:val="004A20EC"/>
    <w:rsid w:val="004A5B49"/>
    <w:rsid w:val="004A7F30"/>
    <w:rsid w:val="004B170E"/>
    <w:rsid w:val="004B1EC4"/>
    <w:rsid w:val="004B23CC"/>
    <w:rsid w:val="004B4533"/>
    <w:rsid w:val="004B72B5"/>
    <w:rsid w:val="004C47C8"/>
    <w:rsid w:val="004C75CE"/>
    <w:rsid w:val="004D00E6"/>
    <w:rsid w:val="004D0C89"/>
    <w:rsid w:val="004D2356"/>
    <w:rsid w:val="004E318E"/>
    <w:rsid w:val="004E610B"/>
    <w:rsid w:val="004F2A2C"/>
    <w:rsid w:val="004F337B"/>
    <w:rsid w:val="004F4F95"/>
    <w:rsid w:val="004F676F"/>
    <w:rsid w:val="004F706A"/>
    <w:rsid w:val="004F739A"/>
    <w:rsid w:val="00500642"/>
    <w:rsid w:val="00504448"/>
    <w:rsid w:val="00505E74"/>
    <w:rsid w:val="005070B7"/>
    <w:rsid w:val="00515E02"/>
    <w:rsid w:val="0051772D"/>
    <w:rsid w:val="00520731"/>
    <w:rsid w:val="005237F6"/>
    <w:rsid w:val="00523D19"/>
    <w:rsid w:val="00526C7F"/>
    <w:rsid w:val="00527A00"/>
    <w:rsid w:val="0053437A"/>
    <w:rsid w:val="005343C9"/>
    <w:rsid w:val="00535732"/>
    <w:rsid w:val="0053720B"/>
    <w:rsid w:val="00542AF1"/>
    <w:rsid w:val="005441B8"/>
    <w:rsid w:val="005478E2"/>
    <w:rsid w:val="00547D4B"/>
    <w:rsid w:val="005531FA"/>
    <w:rsid w:val="0056025A"/>
    <w:rsid w:val="00560D94"/>
    <w:rsid w:val="00563E1F"/>
    <w:rsid w:val="00571DEB"/>
    <w:rsid w:val="0057414F"/>
    <w:rsid w:val="00575D16"/>
    <w:rsid w:val="005815DD"/>
    <w:rsid w:val="00582D8C"/>
    <w:rsid w:val="005830B1"/>
    <w:rsid w:val="00583E9F"/>
    <w:rsid w:val="00587221"/>
    <w:rsid w:val="0059045B"/>
    <w:rsid w:val="005905FE"/>
    <w:rsid w:val="005912A4"/>
    <w:rsid w:val="00593349"/>
    <w:rsid w:val="0059607B"/>
    <w:rsid w:val="00597148"/>
    <w:rsid w:val="00597571"/>
    <w:rsid w:val="00597795"/>
    <w:rsid w:val="005A0963"/>
    <w:rsid w:val="005A12E7"/>
    <w:rsid w:val="005A183B"/>
    <w:rsid w:val="005A27E4"/>
    <w:rsid w:val="005A5192"/>
    <w:rsid w:val="005A7020"/>
    <w:rsid w:val="005B0536"/>
    <w:rsid w:val="005B1C84"/>
    <w:rsid w:val="005C532F"/>
    <w:rsid w:val="005D342D"/>
    <w:rsid w:val="005D5A9D"/>
    <w:rsid w:val="005D7F4A"/>
    <w:rsid w:val="005E41AF"/>
    <w:rsid w:val="005E43DB"/>
    <w:rsid w:val="005F0879"/>
    <w:rsid w:val="005F19A6"/>
    <w:rsid w:val="005F3273"/>
    <w:rsid w:val="005F3C5F"/>
    <w:rsid w:val="005F453D"/>
    <w:rsid w:val="005F71A0"/>
    <w:rsid w:val="005F7502"/>
    <w:rsid w:val="0060009C"/>
    <w:rsid w:val="006074D3"/>
    <w:rsid w:val="00607EF6"/>
    <w:rsid w:val="00614321"/>
    <w:rsid w:val="00617426"/>
    <w:rsid w:val="00620B84"/>
    <w:rsid w:val="0062376B"/>
    <w:rsid w:val="00623DF6"/>
    <w:rsid w:val="00624B11"/>
    <w:rsid w:val="006255D4"/>
    <w:rsid w:val="00625B45"/>
    <w:rsid w:val="006302B4"/>
    <w:rsid w:val="00634BE8"/>
    <w:rsid w:val="006421A4"/>
    <w:rsid w:val="006428A6"/>
    <w:rsid w:val="00642AFB"/>
    <w:rsid w:val="00643840"/>
    <w:rsid w:val="00645651"/>
    <w:rsid w:val="006459FC"/>
    <w:rsid w:val="00645E6D"/>
    <w:rsid w:val="00653670"/>
    <w:rsid w:val="00654A37"/>
    <w:rsid w:val="00655492"/>
    <w:rsid w:val="00656B5D"/>
    <w:rsid w:val="00661341"/>
    <w:rsid w:val="00662A32"/>
    <w:rsid w:val="006640EE"/>
    <w:rsid w:val="00666C8A"/>
    <w:rsid w:val="0067417B"/>
    <w:rsid w:val="00676658"/>
    <w:rsid w:val="00677630"/>
    <w:rsid w:val="00681BD6"/>
    <w:rsid w:val="00682600"/>
    <w:rsid w:val="00683496"/>
    <w:rsid w:val="0068651F"/>
    <w:rsid w:val="00687BAE"/>
    <w:rsid w:val="00690A7A"/>
    <w:rsid w:val="00693B7C"/>
    <w:rsid w:val="006964B8"/>
    <w:rsid w:val="00697659"/>
    <w:rsid w:val="006A0728"/>
    <w:rsid w:val="006A45F5"/>
    <w:rsid w:val="006A541D"/>
    <w:rsid w:val="006B3AEA"/>
    <w:rsid w:val="006B3C42"/>
    <w:rsid w:val="006B4B65"/>
    <w:rsid w:val="006B5422"/>
    <w:rsid w:val="006B77BA"/>
    <w:rsid w:val="006C1EE2"/>
    <w:rsid w:val="006C54E1"/>
    <w:rsid w:val="006C7405"/>
    <w:rsid w:val="006D17FF"/>
    <w:rsid w:val="006D4792"/>
    <w:rsid w:val="006D5A02"/>
    <w:rsid w:val="006D61FB"/>
    <w:rsid w:val="006E0B0A"/>
    <w:rsid w:val="006E17A6"/>
    <w:rsid w:val="006E22B1"/>
    <w:rsid w:val="006F39A8"/>
    <w:rsid w:val="006F59F9"/>
    <w:rsid w:val="006F7916"/>
    <w:rsid w:val="00704F93"/>
    <w:rsid w:val="00707575"/>
    <w:rsid w:val="00710026"/>
    <w:rsid w:val="00710078"/>
    <w:rsid w:val="00712759"/>
    <w:rsid w:val="007148C3"/>
    <w:rsid w:val="00714AF6"/>
    <w:rsid w:val="00721A89"/>
    <w:rsid w:val="00722D69"/>
    <w:rsid w:val="00731BC6"/>
    <w:rsid w:val="0073639F"/>
    <w:rsid w:val="007418B2"/>
    <w:rsid w:val="00741D17"/>
    <w:rsid w:val="00743FA5"/>
    <w:rsid w:val="00745CD0"/>
    <w:rsid w:val="00757F60"/>
    <w:rsid w:val="00760217"/>
    <w:rsid w:val="007614FB"/>
    <w:rsid w:val="007652DC"/>
    <w:rsid w:val="00765718"/>
    <w:rsid w:val="00771250"/>
    <w:rsid w:val="00773E7D"/>
    <w:rsid w:val="00775D25"/>
    <w:rsid w:val="00775D99"/>
    <w:rsid w:val="00776BD8"/>
    <w:rsid w:val="007771FD"/>
    <w:rsid w:val="007772D9"/>
    <w:rsid w:val="007820DE"/>
    <w:rsid w:val="00782C5F"/>
    <w:rsid w:val="00785FCE"/>
    <w:rsid w:val="00793CA7"/>
    <w:rsid w:val="00794824"/>
    <w:rsid w:val="0079488F"/>
    <w:rsid w:val="00795D5E"/>
    <w:rsid w:val="007A1FEC"/>
    <w:rsid w:val="007A7B50"/>
    <w:rsid w:val="007A7F1E"/>
    <w:rsid w:val="007B0D21"/>
    <w:rsid w:val="007B1D4F"/>
    <w:rsid w:val="007B2025"/>
    <w:rsid w:val="007B2E40"/>
    <w:rsid w:val="007B54A9"/>
    <w:rsid w:val="007B6334"/>
    <w:rsid w:val="007C2A8C"/>
    <w:rsid w:val="007C4095"/>
    <w:rsid w:val="007C40DA"/>
    <w:rsid w:val="007C45AA"/>
    <w:rsid w:val="007C7D45"/>
    <w:rsid w:val="007D2589"/>
    <w:rsid w:val="007D3082"/>
    <w:rsid w:val="007D339B"/>
    <w:rsid w:val="007D5AB7"/>
    <w:rsid w:val="007D6392"/>
    <w:rsid w:val="007E073C"/>
    <w:rsid w:val="007E093F"/>
    <w:rsid w:val="007E0F56"/>
    <w:rsid w:val="007E1474"/>
    <w:rsid w:val="007E367F"/>
    <w:rsid w:val="007E55AC"/>
    <w:rsid w:val="007E5606"/>
    <w:rsid w:val="007F1786"/>
    <w:rsid w:val="007F1DD4"/>
    <w:rsid w:val="007F3340"/>
    <w:rsid w:val="007F5155"/>
    <w:rsid w:val="00800DD8"/>
    <w:rsid w:val="00800FE4"/>
    <w:rsid w:val="0080179F"/>
    <w:rsid w:val="00801AF6"/>
    <w:rsid w:val="00801E62"/>
    <w:rsid w:val="00803345"/>
    <w:rsid w:val="0080444A"/>
    <w:rsid w:val="00805F8C"/>
    <w:rsid w:val="0080699E"/>
    <w:rsid w:val="008120CC"/>
    <w:rsid w:val="00812EB0"/>
    <w:rsid w:val="00813C39"/>
    <w:rsid w:val="00815A2C"/>
    <w:rsid w:val="00822B8F"/>
    <w:rsid w:val="0082415B"/>
    <w:rsid w:val="008254A6"/>
    <w:rsid w:val="008255B5"/>
    <w:rsid w:val="00826115"/>
    <w:rsid w:val="00826B00"/>
    <w:rsid w:val="008313C1"/>
    <w:rsid w:val="008316DC"/>
    <w:rsid w:val="00833982"/>
    <w:rsid w:val="0083498E"/>
    <w:rsid w:val="0083648A"/>
    <w:rsid w:val="008368EA"/>
    <w:rsid w:val="008377DA"/>
    <w:rsid w:val="00842C4B"/>
    <w:rsid w:val="00845ADF"/>
    <w:rsid w:val="008474AA"/>
    <w:rsid w:val="008476CF"/>
    <w:rsid w:val="00847AD8"/>
    <w:rsid w:val="00847D91"/>
    <w:rsid w:val="0085567D"/>
    <w:rsid w:val="00857C30"/>
    <w:rsid w:val="008629B4"/>
    <w:rsid w:val="00863CC1"/>
    <w:rsid w:val="00865C4E"/>
    <w:rsid w:val="00867BE5"/>
    <w:rsid w:val="00870C3E"/>
    <w:rsid w:val="00873BA0"/>
    <w:rsid w:val="00874887"/>
    <w:rsid w:val="00874ABB"/>
    <w:rsid w:val="00880B9F"/>
    <w:rsid w:val="00881715"/>
    <w:rsid w:val="008818BD"/>
    <w:rsid w:val="00881EA1"/>
    <w:rsid w:val="00881EBE"/>
    <w:rsid w:val="00882FC8"/>
    <w:rsid w:val="008835AB"/>
    <w:rsid w:val="008841EB"/>
    <w:rsid w:val="0088716D"/>
    <w:rsid w:val="0088739A"/>
    <w:rsid w:val="008905C4"/>
    <w:rsid w:val="008911C8"/>
    <w:rsid w:val="00891BFE"/>
    <w:rsid w:val="008921A3"/>
    <w:rsid w:val="008927EB"/>
    <w:rsid w:val="00894C63"/>
    <w:rsid w:val="008A0629"/>
    <w:rsid w:val="008A071A"/>
    <w:rsid w:val="008A2362"/>
    <w:rsid w:val="008A448D"/>
    <w:rsid w:val="008A5EC9"/>
    <w:rsid w:val="008B2FCA"/>
    <w:rsid w:val="008B3C0B"/>
    <w:rsid w:val="008C2639"/>
    <w:rsid w:val="008C2B4D"/>
    <w:rsid w:val="008C6A60"/>
    <w:rsid w:val="008C7D41"/>
    <w:rsid w:val="008D5850"/>
    <w:rsid w:val="008D63D9"/>
    <w:rsid w:val="008E18B7"/>
    <w:rsid w:val="008E2B21"/>
    <w:rsid w:val="008E2C5A"/>
    <w:rsid w:val="008E5037"/>
    <w:rsid w:val="008E651E"/>
    <w:rsid w:val="008E6AFA"/>
    <w:rsid w:val="008F0BC8"/>
    <w:rsid w:val="008F3145"/>
    <w:rsid w:val="008F41B7"/>
    <w:rsid w:val="008F5AA0"/>
    <w:rsid w:val="008F5EBE"/>
    <w:rsid w:val="008F62D4"/>
    <w:rsid w:val="00901430"/>
    <w:rsid w:val="0090215E"/>
    <w:rsid w:val="00902CF4"/>
    <w:rsid w:val="00904596"/>
    <w:rsid w:val="009048BC"/>
    <w:rsid w:val="0090545D"/>
    <w:rsid w:val="0090689A"/>
    <w:rsid w:val="009141B4"/>
    <w:rsid w:val="009150CA"/>
    <w:rsid w:val="00915D35"/>
    <w:rsid w:val="009164BA"/>
    <w:rsid w:val="00922DF0"/>
    <w:rsid w:val="009232BB"/>
    <w:rsid w:val="0092447C"/>
    <w:rsid w:val="00926503"/>
    <w:rsid w:val="00927E4E"/>
    <w:rsid w:val="00932E23"/>
    <w:rsid w:val="00932F1F"/>
    <w:rsid w:val="00937CD6"/>
    <w:rsid w:val="009403C5"/>
    <w:rsid w:val="0094254C"/>
    <w:rsid w:val="00944CC0"/>
    <w:rsid w:val="009456FD"/>
    <w:rsid w:val="0095408E"/>
    <w:rsid w:val="0095417D"/>
    <w:rsid w:val="00954BFC"/>
    <w:rsid w:val="0095691B"/>
    <w:rsid w:val="00960523"/>
    <w:rsid w:val="00961235"/>
    <w:rsid w:val="00961F9A"/>
    <w:rsid w:val="0096281F"/>
    <w:rsid w:val="009636AE"/>
    <w:rsid w:val="00964883"/>
    <w:rsid w:val="00966B14"/>
    <w:rsid w:val="00970AE9"/>
    <w:rsid w:val="00971B45"/>
    <w:rsid w:val="0097387A"/>
    <w:rsid w:val="00975B18"/>
    <w:rsid w:val="00976585"/>
    <w:rsid w:val="009822BC"/>
    <w:rsid w:val="009860CB"/>
    <w:rsid w:val="009865A3"/>
    <w:rsid w:val="00986848"/>
    <w:rsid w:val="00987198"/>
    <w:rsid w:val="00990BF6"/>
    <w:rsid w:val="009913C8"/>
    <w:rsid w:val="00996A98"/>
    <w:rsid w:val="009A04E1"/>
    <w:rsid w:val="009A0769"/>
    <w:rsid w:val="009A1154"/>
    <w:rsid w:val="009A3E2C"/>
    <w:rsid w:val="009A7852"/>
    <w:rsid w:val="009B090C"/>
    <w:rsid w:val="009B14BC"/>
    <w:rsid w:val="009B1E94"/>
    <w:rsid w:val="009B2C88"/>
    <w:rsid w:val="009B2CC9"/>
    <w:rsid w:val="009B45F8"/>
    <w:rsid w:val="009B5956"/>
    <w:rsid w:val="009B6183"/>
    <w:rsid w:val="009C6381"/>
    <w:rsid w:val="009C6729"/>
    <w:rsid w:val="009C6B81"/>
    <w:rsid w:val="009C7D89"/>
    <w:rsid w:val="009D2735"/>
    <w:rsid w:val="009D2C55"/>
    <w:rsid w:val="009D34D2"/>
    <w:rsid w:val="009D4D80"/>
    <w:rsid w:val="009D55CC"/>
    <w:rsid w:val="009D5ECD"/>
    <w:rsid w:val="009D6534"/>
    <w:rsid w:val="009D7691"/>
    <w:rsid w:val="009E4A4C"/>
    <w:rsid w:val="009E5A6D"/>
    <w:rsid w:val="009E65CC"/>
    <w:rsid w:val="009F0888"/>
    <w:rsid w:val="009F2867"/>
    <w:rsid w:val="00A01003"/>
    <w:rsid w:val="00A02FD4"/>
    <w:rsid w:val="00A03988"/>
    <w:rsid w:val="00A05476"/>
    <w:rsid w:val="00A066B0"/>
    <w:rsid w:val="00A07A6E"/>
    <w:rsid w:val="00A10057"/>
    <w:rsid w:val="00A140E3"/>
    <w:rsid w:val="00A1447F"/>
    <w:rsid w:val="00A2536B"/>
    <w:rsid w:val="00A25913"/>
    <w:rsid w:val="00A2594E"/>
    <w:rsid w:val="00A26190"/>
    <w:rsid w:val="00A26698"/>
    <w:rsid w:val="00A2684C"/>
    <w:rsid w:val="00A309B8"/>
    <w:rsid w:val="00A31073"/>
    <w:rsid w:val="00A36CCD"/>
    <w:rsid w:val="00A40325"/>
    <w:rsid w:val="00A506D1"/>
    <w:rsid w:val="00A528B5"/>
    <w:rsid w:val="00A52CA9"/>
    <w:rsid w:val="00A52E20"/>
    <w:rsid w:val="00A56DEB"/>
    <w:rsid w:val="00A602BF"/>
    <w:rsid w:val="00A619B6"/>
    <w:rsid w:val="00A62BC0"/>
    <w:rsid w:val="00A65F1F"/>
    <w:rsid w:val="00A6602A"/>
    <w:rsid w:val="00A67E07"/>
    <w:rsid w:val="00A71B44"/>
    <w:rsid w:val="00A75606"/>
    <w:rsid w:val="00A80800"/>
    <w:rsid w:val="00A81C3B"/>
    <w:rsid w:val="00A82154"/>
    <w:rsid w:val="00A83047"/>
    <w:rsid w:val="00A86B26"/>
    <w:rsid w:val="00A86DBC"/>
    <w:rsid w:val="00A87C20"/>
    <w:rsid w:val="00A920EE"/>
    <w:rsid w:val="00A97EDA"/>
    <w:rsid w:val="00AA2D29"/>
    <w:rsid w:val="00AA6332"/>
    <w:rsid w:val="00AA7AE3"/>
    <w:rsid w:val="00AB2A94"/>
    <w:rsid w:val="00AB4EF9"/>
    <w:rsid w:val="00AB552F"/>
    <w:rsid w:val="00AB757D"/>
    <w:rsid w:val="00AC349F"/>
    <w:rsid w:val="00AC568A"/>
    <w:rsid w:val="00AC7E2E"/>
    <w:rsid w:val="00AD1A5F"/>
    <w:rsid w:val="00AD37B0"/>
    <w:rsid w:val="00AD559E"/>
    <w:rsid w:val="00AD777F"/>
    <w:rsid w:val="00AD7EA7"/>
    <w:rsid w:val="00AE2B48"/>
    <w:rsid w:val="00AE3006"/>
    <w:rsid w:val="00AE6156"/>
    <w:rsid w:val="00AE6B39"/>
    <w:rsid w:val="00AF017B"/>
    <w:rsid w:val="00AF0594"/>
    <w:rsid w:val="00AF076A"/>
    <w:rsid w:val="00AF1F35"/>
    <w:rsid w:val="00AF4BE7"/>
    <w:rsid w:val="00AF5B93"/>
    <w:rsid w:val="00AF616B"/>
    <w:rsid w:val="00AF7597"/>
    <w:rsid w:val="00AF7AEE"/>
    <w:rsid w:val="00B00A41"/>
    <w:rsid w:val="00B023E1"/>
    <w:rsid w:val="00B02F9C"/>
    <w:rsid w:val="00B057B8"/>
    <w:rsid w:val="00B07436"/>
    <w:rsid w:val="00B11618"/>
    <w:rsid w:val="00B17038"/>
    <w:rsid w:val="00B17D4F"/>
    <w:rsid w:val="00B20BA1"/>
    <w:rsid w:val="00B21908"/>
    <w:rsid w:val="00B23099"/>
    <w:rsid w:val="00B24C9B"/>
    <w:rsid w:val="00B25A5B"/>
    <w:rsid w:val="00B268A7"/>
    <w:rsid w:val="00B312B0"/>
    <w:rsid w:val="00B3150B"/>
    <w:rsid w:val="00B31630"/>
    <w:rsid w:val="00B37383"/>
    <w:rsid w:val="00B4010D"/>
    <w:rsid w:val="00B4075D"/>
    <w:rsid w:val="00B462AE"/>
    <w:rsid w:val="00B46571"/>
    <w:rsid w:val="00B46AD7"/>
    <w:rsid w:val="00B476C3"/>
    <w:rsid w:val="00B5057C"/>
    <w:rsid w:val="00B50A77"/>
    <w:rsid w:val="00B5187F"/>
    <w:rsid w:val="00B54880"/>
    <w:rsid w:val="00B559AE"/>
    <w:rsid w:val="00B5611B"/>
    <w:rsid w:val="00B614C2"/>
    <w:rsid w:val="00B6170F"/>
    <w:rsid w:val="00B629EF"/>
    <w:rsid w:val="00B6588D"/>
    <w:rsid w:val="00B65B4C"/>
    <w:rsid w:val="00B65E95"/>
    <w:rsid w:val="00B761EB"/>
    <w:rsid w:val="00B762CB"/>
    <w:rsid w:val="00B76D1C"/>
    <w:rsid w:val="00B76D49"/>
    <w:rsid w:val="00B80AF3"/>
    <w:rsid w:val="00B827F5"/>
    <w:rsid w:val="00B846B0"/>
    <w:rsid w:val="00B90120"/>
    <w:rsid w:val="00B90504"/>
    <w:rsid w:val="00B91D56"/>
    <w:rsid w:val="00B954E8"/>
    <w:rsid w:val="00B964A3"/>
    <w:rsid w:val="00B96975"/>
    <w:rsid w:val="00B97544"/>
    <w:rsid w:val="00B97CEB"/>
    <w:rsid w:val="00BA198E"/>
    <w:rsid w:val="00BA1ED8"/>
    <w:rsid w:val="00BA642D"/>
    <w:rsid w:val="00BA6548"/>
    <w:rsid w:val="00BA6BE2"/>
    <w:rsid w:val="00BB22C7"/>
    <w:rsid w:val="00BB5EAF"/>
    <w:rsid w:val="00BB7EE9"/>
    <w:rsid w:val="00BC2535"/>
    <w:rsid w:val="00BC256F"/>
    <w:rsid w:val="00BC295A"/>
    <w:rsid w:val="00BC33D0"/>
    <w:rsid w:val="00BC419F"/>
    <w:rsid w:val="00BC41F4"/>
    <w:rsid w:val="00BC5033"/>
    <w:rsid w:val="00BD5F93"/>
    <w:rsid w:val="00BE1081"/>
    <w:rsid w:val="00BE1F48"/>
    <w:rsid w:val="00BE336D"/>
    <w:rsid w:val="00BE3D69"/>
    <w:rsid w:val="00BE46B1"/>
    <w:rsid w:val="00BE4B31"/>
    <w:rsid w:val="00BE5C34"/>
    <w:rsid w:val="00BE6832"/>
    <w:rsid w:val="00BE72C0"/>
    <w:rsid w:val="00BF1379"/>
    <w:rsid w:val="00BF3864"/>
    <w:rsid w:val="00BF3BC2"/>
    <w:rsid w:val="00BF3D83"/>
    <w:rsid w:val="00BF6DF2"/>
    <w:rsid w:val="00BF780F"/>
    <w:rsid w:val="00C0315B"/>
    <w:rsid w:val="00C0412C"/>
    <w:rsid w:val="00C042BA"/>
    <w:rsid w:val="00C14242"/>
    <w:rsid w:val="00C15325"/>
    <w:rsid w:val="00C20233"/>
    <w:rsid w:val="00C2067C"/>
    <w:rsid w:val="00C22686"/>
    <w:rsid w:val="00C251EB"/>
    <w:rsid w:val="00C252C5"/>
    <w:rsid w:val="00C25884"/>
    <w:rsid w:val="00C25E0F"/>
    <w:rsid w:val="00C26F8A"/>
    <w:rsid w:val="00C3076A"/>
    <w:rsid w:val="00C30B1F"/>
    <w:rsid w:val="00C31566"/>
    <w:rsid w:val="00C32057"/>
    <w:rsid w:val="00C35BBD"/>
    <w:rsid w:val="00C36A55"/>
    <w:rsid w:val="00C40465"/>
    <w:rsid w:val="00C40856"/>
    <w:rsid w:val="00C4129F"/>
    <w:rsid w:val="00C43029"/>
    <w:rsid w:val="00C44CCB"/>
    <w:rsid w:val="00C44DB3"/>
    <w:rsid w:val="00C456AE"/>
    <w:rsid w:val="00C4610F"/>
    <w:rsid w:val="00C47031"/>
    <w:rsid w:val="00C502A4"/>
    <w:rsid w:val="00C511A9"/>
    <w:rsid w:val="00C53A3C"/>
    <w:rsid w:val="00C5454A"/>
    <w:rsid w:val="00C5724F"/>
    <w:rsid w:val="00C57EAC"/>
    <w:rsid w:val="00C6137D"/>
    <w:rsid w:val="00C61388"/>
    <w:rsid w:val="00C624A4"/>
    <w:rsid w:val="00C636D2"/>
    <w:rsid w:val="00C6396F"/>
    <w:rsid w:val="00C64A4D"/>
    <w:rsid w:val="00C64AEA"/>
    <w:rsid w:val="00C65534"/>
    <w:rsid w:val="00C65D8A"/>
    <w:rsid w:val="00C67559"/>
    <w:rsid w:val="00C746EA"/>
    <w:rsid w:val="00C75BEC"/>
    <w:rsid w:val="00C7668B"/>
    <w:rsid w:val="00C80AF2"/>
    <w:rsid w:val="00C81517"/>
    <w:rsid w:val="00C827DB"/>
    <w:rsid w:val="00C83BF8"/>
    <w:rsid w:val="00C852CC"/>
    <w:rsid w:val="00C86155"/>
    <w:rsid w:val="00C87D49"/>
    <w:rsid w:val="00C91238"/>
    <w:rsid w:val="00C94C44"/>
    <w:rsid w:val="00CA41DE"/>
    <w:rsid w:val="00CA6D1B"/>
    <w:rsid w:val="00CB0375"/>
    <w:rsid w:val="00CB0529"/>
    <w:rsid w:val="00CB416E"/>
    <w:rsid w:val="00CB69EB"/>
    <w:rsid w:val="00CC11B5"/>
    <w:rsid w:val="00CC245C"/>
    <w:rsid w:val="00CC49A8"/>
    <w:rsid w:val="00CC75AB"/>
    <w:rsid w:val="00CD3184"/>
    <w:rsid w:val="00CD59B7"/>
    <w:rsid w:val="00CD6261"/>
    <w:rsid w:val="00CD77EB"/>
    <w:rsid w:val="00CD78DF"/>
    <w:rsid w:val="00CE2924"/>
    <w:rsid w:val="00CE755D"/>
    <w:rsid w:val="00CE76AE"/>
    <w:rsid w:val="00CF2955"/>
    <w:rsid w:val="00CF463A"/>
    <w:rsid w:val="00CF5CDE"/>
    <w:rsid w:val="00D01F46"/>
    <w:rsid w:val="00D02452"/>
    <w:rsid w:val="00D02BF1"/>
    <w:rsid w:val="00D03571"/>
    <w:rsid w:val="00D0500E"/>
    <w:rsid w:val="00D05764"/>
    <w:rsid w:val="00D06C63"/>
    <w:rsid w:val="00D07386"/>
    <w:rsid w:val="00D07987"/>
    <w:rsid w:val="00D108FC"/>
    <w:rsid w:val="00D11189"/>
    <w:rsid w:val="00D13963"/>
    <w:rsid w:val="00D1498A"/>
    <w:rsid w:val="00D17167"/>
    <w:rsid w:val="00D177FD"/>
    <w:rsid w:val="00D229EE"/>
    <w:rsid w:val="00D22DAC"/>
    <w:rsid w:val="00D2691E"/>
    <w:rsid w:val="00D35AC2"/>
    <w:rsid w:val="00D35B0D"/>
    <w:rsid w:val="00D36E7F"/>
    <w:rsid w:val="00D3722C"/>
    <w:rsid w:val="00D400CB"/>
    <w:rsid w:val="00D40715"/>
    <w:rsid w:val="00D42DBD"/>
    <w:rsid w:val="00D43DCF"/>
    <w:rsid w:val="00D46CA9"/>
    <w:rsid w:val="00D51FE9"/>
    <w:rsid w:val="00D52074"/>
    <w:rsid w:val="00D52141"/>
    <w:rsid w:val="00D52939"/>
    <w:rsid w:val="00D52D7B"/>
    <w:rsid w:val="00D545D3"/>
    <w:rsid w:val="00D54D40"/>
    <w:rsid w:val="00D560F8"/>
    <w:rsid w:val="00D570FE"/>
    <w:rsid w:val="00D574C3"/>
    <w:rsid w:val="00D60C38"/>
    <w:rsid w:val="00D611A9"/>
    <w:rsid w:val="00D62BA5"/>
    <w:rsid w:val="00D63E62"/>
    <w:rsid w:val="00D64657"/>
    <w:rsid w:val="00D659AF"/>
    <w:rsid w:val="00D67F4A"/>
    <w:rsid w:val="00D708A1"/>
    <w:rsid w:val="00D719D1"/>
    <w:rsid w:val="00D73C12"/>
    <w:rsid w:val="00D80D4E"/>
    <w:rsid w:val="00D82929"/>
    <w:rsid w:val="00D851D6"/>
    <w:rsid w:val="00D87716"/>
    <w:rsid w:val="00D90D53"/>
    <w:rsid w:val="00D93831"/>
    <w:rsid w:val="00D94F8D"/>
    <w:rsid w:val="00D966F0"/>
    <w:rsid w:val="00DA18F6"/>
    <w:rsid w:val="00DA39EA"/>
    <w:rsid w:val="00DA6705"/>
    <w:rsid w:val="00DA6876"/>
    <w:rsid w:val="00DA6ECD"/>
    <w:rsid w:val="00DA7E08"/>
    <w:rsid w:val="00DB001D"/>
    <w:rsid w:val="00DB043C"/>
    <w:rsid w:val="00DB296F"/>
    <w:rsid w:val="00DB36CE"/>
    <w:rsid w:val="00DB40A4"/>
    <w:rsid w:val="00DB4E1B"/>
    <w:rsid w:val="00DB5329"/>
    <w:rsid w:val="00DC3F76"/>
    <w:rsid w:val="00DD1A5C"/>
    <w:rsid w:val="00DD2EAC"/>
    <w:rsid w:val="00DD586F"/>
    <w:rsid w:val="00DD5FAD"/>
    <w:rsid w:val="00DE10A8"/>
    <w:rsid w:val="00DE2F58"/>
    <w:rsid w:val="00DE33D2"/>
    <w:rsid w:val="00DE393C"/>
    <w:rsid w:val="00DE3C41"/>
    <w:rsid w:val="00DF1505"/>
    <w:rsid w:val="00DF1E14"/>
    <w:rsid w:val="00E00497"/>
    <w:rsid w:val="00E028A2"/>
    <w:rsid w:val="00E02E69"/>
    <w:rsid w:val="00E03B22"/>
    <w:rsid w:val="00E05584"/>
    <w:rsid w:val="00E1084B"/>
    <w:rsid w:val="00E10C8F"/>
    <w:rsid w:val="00E10F46"/>
    <w:rsid w:val="00E12DAE"/>
    <w:rsid w:val="00E1622E"/>
    <w:rsid w:val="00E1784D"/>
    <w:rsid w:val="00E209D2"/>
    <w:rsid w:val="00E2169E"/>
    <w:rsid w:val="00E220D3"/>
    <w:rsid w:val="00E22472"/>
    <w:rsid w:val="00E257B6"/>
    <w:rsid w:val="00E259D0"/>
    <w:rsid w:val="00E30684"/>
    <w:rsid w:val="00E3259B"/>
    <w:rsid w:val="00E35A21"/>
    <w:rsid w:val="00E404CA"/>
    <w:rsid w:val="00E425AD"/>
    <w:rsid w:val="00E42728"/>
    <w:rsid w:val="00E475DB"/>
    <w:rsid w:val="00E52EA2"/>
    <w:rsid w:val="00E54AF0"/>
    <w:rsid w:val="00E55532"/>
    <w:rsid w:val="00E56273"/>
    <w:rsid w:val="00E564E3"/>
    <w:rsid w:val="00E56B4C"/>
    <w:rsid w:val="00E5716D"/>
    <w:rsid w:val="00E60DD2"/>
    <w:rsid w:val="00E6134A"/>
    <w:rsid w:val="00E6238D"/>
    <w:rsid w:val="00E64633"/>
    <w:rsid w:val="00E71F22"/>
    <w:rsid w:val="00E73348"/>
    <w:rsid w:val="00E73CB8"/>
    <w:rsid w:val="00E74151"/>
    <w:rsid w:val="00E74AEE"/>
    <w:rsid w:val="00E74DCF"/>
    <w:rsid w:val="00E753F3"/>
    <w:rsid w:val="00E75AA4"/>
    <w:rsid w:val="00E76112"/>
    <w:rsid w:val="00E7663A"/>
    <w:rsid w:val="00E805B6"/>
    <w:rsid w:val="00E816E4"/>
    <w:rsid w:val="00E821E2"/>
    <w:rsid w:val="00E82936"/>
    <w:rsid w:val="00E868F1"/>
    <w:rsid w:val="00E87145"/>
    <w:rsid w:val="00E907D9"/>
    <w:rsid w:val="00E922AE"/>
    <w:rsid w:val="00E958E6"/>
    <w:rsid w:val="00E96343"/>
    <w:rsid w:val="00E96C47"/>
    <w:rsid w:val="00E96E15"/>
    <w:rsid w:val="00EA0F01"/>
    <w:rsid w:val="00EA0F97"/>
    <w:rsid w:val="00EA125A"/>
    <w:rsid w:val="00EA1FB9"/>
    <w:rsid w:val="00EA26B9"/>
    <w:rsid w:val="00EA2BE1"/>
    <w:rsid w:val="00EA3966"/>
    <w:rsid w:val="00EA451B"/>
    <w:rsid w:val="00EB096D"/>
    <w:rsid w:val="00EB097C"/>
    <w:rsid w:val="00EB238C"/>
    <w:rsid w:val="00EB5FEA"/>
    <w:rsid w:val="00EC03EA"/>
    <w:rsid w:val="00EC1011"/>
    <w:rsid w:val="00EC4095"/>
    <w:rsid w:val="00EC4883"/>
    <w:rsid w:val="00EC5599"/>
    <w:rsid w:val="00EC66C4"/>
    <w:rsid w:val="00EC6DD8"/>
    <w:rsid w:val="00EC701D"/>
    <w:rsid w:val="00ED05EA"/>
    <w:rsid w:val="00ED09F2"/>
    <w:rsid w:val="00ED193D"/>
    <w:rsid w:val="00ED2969"/>
    <w:rsid w:val="00ED2C3E"/>
    <w:rsid w:val="00ED2E06"/>
    <w:rsid w:val="00ED40D1"/>
    <w:rsid w:val="00ED4F57"/>
    <w:rsid w:val="00ED5370"/>
    <w:rsid w:val="00ED5440"/>
    <w:rsid w:val="00ED7230"/>
    <w:rsid w:val="00EE27AE"/>
    <w:rsid w:val="00EE2D14"/>
    <w:rsid w:val="00EE47FA"/>
    <w:rsid w:val="00EE5B4E"/>
    <w:rsid w:val="00EE6C78"/>
    <w:rsid w:val="00EE7300"/>
    <w:rsid w:val="00EF2818"/>
    <w:rsid w:val="00EF2E61"/>
    <w:rsid w:val="00EF7CDE"/>
    <w:rsid w:val="00F00E34"/>
    <w:rsid w:val="00F01155"/>
    <w:rsid w:val="00F03C00"/>
    <w:rsid w:val="00F03F00"/>
    <w:rsid w:val="00F04F10"/>
    <w:rsid w:val="00F0546A"/>
    <w:rsid w:val="00F127FB"/>
    <w:rsid w:val="00F13BFE"/>
    <w:rsid w:val="00F143F1"/>
    <w:rsid w:val="00F16962"/>
    <w:rsid w:val="00F1760F"/>
    <w:rsid w:val="00F17FD3"/>
    <w:rsid w:val="00F20BFE"/>
    <w:rsid w:val="00F20D0E"/>
    <w:rsid w:val="00F22A6E"/>
    <w:rsid w:val="00F22C8C"/>
    <w:rsid w:val="00F30E17"/>
    <w:rsid w:val="00F342A7"/>
    <w:rsid w:val="00F34BBC"/>
    <w:rsid w:val="00F3669C"/>
    <w:rsid w:val="00F416F2"/>
    <w:rsid w:val="00F41AE5"/>
    <w:rsid w:val="00F41B83"/>
    <w:rsid w:val="00F44429"/>
    <w:rsid w:val="00F571A8"/>
    <w:rsid w:val="00F60B26"/>
    <w:rsid w:val="00F6118E"/>
    <w:rsid w:val="00F63AF4"/>
    <w:rsid w:val="00F67E70"/>
    <w:rsid w:val="00F70335"/>
    <w:rsid w:val="00F70851"/>
    <w:rsid w:val="00F71F21"/>
    <w:rsid w:val="00F730F7"/>
    <w:rsid w:val="00F73AB9"/>
    <w:rsid w:val="00F75B52"/>
    <w:rsid w:val="00F75DE1"/>
    <w:rsid w:val="00F76988"/>
    <w:rsid w:val="00F80495"/>
    <w:rsid w:val="00F81B40"/>
    <w:rsid w:val="00F82806"/>
    <w:rsid w:val="00F8373B"/>
    <w:rsid w:val="00F856ED"/>
    <w:rsid w:val="00F92A3D"/>
    <w:rsid w:val="00F95DFC"/>
    <w:rsid w:val="00F962EF"/>
    <w:rsid w:val="00F9641D"/>
    <w:rsid w:val="00F96697"/>
    <w:rsid w:val="00F97241"/>
    <w:rsid w:val="00F97BA0"/>
    <w:rsid w:val="00FA010F"/>
    <w:rsid w:val="00FA2078"/>
    <w:rsid w:val="00FA2C0A"/>
    <w:rsid w:val="00FA6F88"/>
    <w:rsid w:val="00FA776A"/>
    <w:rsid w:val="00FB05B7"/>
    <w:rsid w:val="00FB2338"/>
    <w:rsid w:val="00FB2C92"/>
    <w:rsid w:val="00FB301A"/>
    <w:rsid w:val="00FB3CE5"/>
    <w:rsid w:val="00FB4B5B"/>
    <w:rsid w:val="00FC055C"/>
    <w:rsid w:val="00FC234E"/>
    <w:rsid w:val="00FC26BE"/>
    <w:rsid w:val="00FC5D01"/>
    <w:rsid w:val="00FC684A"/>
    <w:rsid w:val="00FC6BC6"/>
    <w:rsid w:val="00FC7AAF"/>
    <w:rsid w:val="00FD1867"/>
    <w:rsid w:val="00FD1C16"/>
    <w:rsid w:val="00FD2E48"/>
    <w:rsid w:val="00FD36FA"/>
    <w:rsid w:val="00FD5CAC"/>
    <w:rsid w:val="00FE0DC9"/>
    <w:rsid w:val="00FE270F"/>
    <w:rsid w:val="00FF10DB"/>
    <w:rsid w:val="00FF14BA"/>
    <w:rsid w:val="00FF330C"/>
    <w:rsid w:val="00FF470F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C8FE2B"/>
  <w15:docId w15:val="{269C62F1-6FB9-2843-B1DC-461E699D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AlpeText"/>
    <w:link w:val="berschrift1Zchn"/>
    <w:uiPriority w:val="9"/>
    <w:qFormat/>
    <w:rsid w:val="00D229EE"/>
    <w:pPr>
      <w:keepNext/>
      <w:keepLines/>
      <w:numPr>
        <w:numId w:val="13"/>
      </w:numPr>
      <w:spacing w:before="720" w:after="120" w:line="360" w:lineRule="exact"/>
      <w:ind w:left="1021" w:hanging="1021"/>
      <w:outlineLvl w:val="0"/>
    </w:pPr>
    <w:rPr>
      <w:rFonts w:eastAsiaTheme="majorEastAsia" w:cstheme="majorBidi"/>
      <w:b/>
      <w:bCs/>
      <w:sz w:val="32"/>
      <w:szCs w:val="28"/>
      <w:lang w:val="de-CH" w:eastAsia="de-CH"/>
    </w:rPr>
  </w:style>
  <w:style w:type="paragraph" w:styleId="berschrift2">
    <w:name w:val="heading 2"/>
    <w:basedOn w:val="Standard"/>
    <w:next w:val="AlpeText"/>
    <w:link w:val="berschrift2Zchn"/>
    <w:autoRedefine/>
    <w:unhideWhenUsed/>
    <w:qFormat/>
    <w:rsid w:val="0013135B"/>
    <w:pPr>
      <w:keepNext/>
      <w:keepLines/>
      <w:numPr>
        <w:ilvl w:val="1"/>
        <w:numId w:val="13"/>
      </w:numPr>
      <w:spacing w:before="600" w:after="120" w:line="480" w:lineRule="exact"/>
      <w:ind w:left="1021" w:hanging="1021"/>
      <w:jc w:val="both"/>
      <w:outlineLvl w:val="1"/>
    </w:pPr>
    <w:rPr>
      <w:rFonts w:eastAsiaTheme="minorEastAsia" w:cstheme="minorBidi"/>
      <w:b/>
      <w:bCs/>
      <w:sz w:val="30"/>
      <w:szCs w:val="26"/>
      <w:lang w:val="de-CH" w:eastAsia="de-CH"/>
    </w:rPr>
  </w:style>
  <w:style w:type="paragraph" w:styleId="berschrift3">
    <w:name w:val="heading 3"/>
    <w:basedOn w:val="Standard"/>
    <w:next w:val="AlpeText"/>
    <w:link w:val="berschrift3Zchn"/>
    <w:unhideWhenUsed/>
    <w:qFormat/>
    <w:rsid w:val="0013135B"/>
    <w:pPr>
      <w:keepNext/>
      <w:keepLines/>
      <w:numPr>
        <w:ilvl w:val="2"/>
        <w:numId w:val="13"/>
      </w:numPr>
      <w:spacing w:before="480" w:after="120" w:line="320" w:lineRule="exact"/>
      <w:ind w:left="1021" w:hanging="1021"/>
      <w:outlineLvl w:val="2"/>
    </w:pPr>
    <w:rPr>
      <w:rFonts w:eastAsiaTheme="majorEastAsia" w:cstheme="majorBidi"/>
      <w:b/>
      <w:bCs/>
      <w:i/>
      <w:sz w:val="28"/>
      <w:szCs w:val="22"/>
      <w:lang w:val="de-CH" w:eastAsia="de-CH"/>
    </w:rPr>
  </w:style>
  <w:style w:type="paragraph" w:styleId="berschrift4">
    <w:name w:val="heading 4"/>
    <w:basedOn w:val="Standard"/>
    <w:next w:val="AlpeText"/>
    <w:link w:val="berschrift4Zchn"/>
    <w:unhideWhenUsed/>
    <w:qFormat/>
    <w:rsid w:val="0013135B"/>
    <w:pPr>
      <w:keepNext/>
      <w:keepLines/>
      <w:numPr>
        <w:ilvl w:val="3"/>
        <w:numId w:val="13"/>
      </w:numPr>
      <w:tabs>
        <w:tab w:val="left" w:pos="1134"/>
      </w:tabs>
      <w:spacing w:before="360" w:after="60" w:line="320" w:lineRule="exact"/>
      <w:ind w:left="1021" w:hanging="1021"/>
      <w:outlineLvl w:val="3"/>
    </w:pPr>
    <w:rPr>
      <w:rFonts w:eastAsiaTheme="majorEastAsia" w:cstheme="majorBidi"/>
      <w:b/>
      <w:bCs/>
      <w:iCs/>
      <w:sz w:val="26"/>
      <w:szCs w:val="22"/>
      <w:lang w:val="de-CH"/>
    </w:rPr>
  </w:style>
  <w:style w:type="paragraph" w:styleId="berschrift5">
    <w:name w:val="heading 5"/>
    <w:basedOn w:val="Standard"/>
    <w:next w:val="AlpeText"/>
    <w:link w:val="berschrift5Zchn"/>
    <w:uiPriority w:val="9"/>
    <w:unhideWhenUsed/>
    <w:qFormat/>
    <w:rsid w:val="0013135B"/>
    <w:pPr>
      <w:keepNext/>
      <w:keepLines/>
      <w:numPr>
        <w:ilvl w:val="4"/>
        <w:numId w:val="13"/>
      </w:numPr>
      <w:spacing w:before="240" w:after="120" w:line="320" w:lineRule="exact"/>
      <w:ind w:left="1009" w:hanging="1009"/>
      <w:outlineLvl w:val="4"/>
    </w:pPr>
    <w:rPr>
      <w:rFonts w:eastAsiaTheme="majorEastAsia" w:cstheme="majorBidi"/>
      <w:b/>
      <w:i/>
      <w:szCs w:val="22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E6A49"/>
    <w:pPr>
      <w:keepNext/>
      <w:keepLines/>
      <w:numPr>
        <w:ilvl w:val="5"/>
        <w:numId w:val="13"/>
      </w:numPr>
      <w:spacing w:before="200" w:line="320" w:lineRule="exact"/>
      <w:jc w:val="both"/>
      <w:outlineLvl w:val="5"/>
    </w:pPr>
    <w:rPr>
      <w:rFonts w:eastAsiaTheme="majorEastAsia" w:cstheme="majorBidi"/>
      <w:b/>
      <w:iCs/>
      <w:szCs w:val="22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E6A49"/>
    <w:pPr>
      <w:keepNext/>
      <w:keepLines/>
      <w:numPr>
        <w:ilvl w:val="6"/>
        <w:numId w:val="13"/>
      </w:numPr>
      <w:spacing w:before="200" w:line="320" w:lineRule="exact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6A49"/>
    <w:pPr>
      <w:keepNext/>
      <w:keepLines/>
      <w:numPr>
        <w:ilvl w:val="7"/>
        <w:numId w:val="13"/>
      </w:numPr>
      <w:spacing w:before="200" w:line="320" w:lineRule="exact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6A49"/>
    <w:pPr>
      <w:keepNext/>
      <w:keepLines/>
      <w:numPr>
        <w:ilvl w:val="8"/>
        <w:numId w:val="13"/>
      </w:numPr>
      <w:spacing w:before="200" w:line="320" w:lineRule="exact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Alpe Header"/>
    <w:basedOn w:val="Standard"/>
    <w:link w:val="KopfzeileZchn"/>
    <w:unhideWhenUsed/>
    <w:rsid w:val="005C532F"/>
    <w:pPr>
      <w:tabs>
        <w:tab w:val="center" w:pos="4536"/>
        <w:tab w:val="right" w:pos="9072"/>
      </w:tabs>
      <w:jc w:val="right"/>
    </w:pPr>
    <w:rPr>
      <w:rFonts w:eastAsiaTheme="minorEastAsia" w:cstheme="minorBidi"/>
      <w:szCs w:val="22"/>
      <w:lang w:val="de-CH" w:eastAsia="de-CH"/>
    </w:rPr>
  </w:style>
  <w:style w:type="character" w:customStyle="1" w:styleId="KopfzeileZchn">
    <w:name w:val="Kopfzeile Zchn"/>
    <w:aliases w:val="Alpe Header Zchn"/>
    <w:basedOn w:val="Absatz-Standardschriftart"/>
    <w:link w:val="Kopfzeile"/>
    <w:rsid w:val="005C532F"/>
    <w:rPr>
      <w:rFonts w:ascii="Times New Roman" w:hAnsi="Times New Roman"/>
      <w:sz w:val="24"/>
    </w:rPr>
  </w:style>
  <w:style w:type="paragraph" w:styleId="Fuzeile">
    <w:name w:val="footer"/>
    <w:aliases w:val="Alpe Footer"/>
    <w:basedOn w:val="Standard"/>
    <w:link w:val="FuzeileZchn"/>
    <w:uiPriority w:val="99"/>
    <w:unhideWhenUsed/>
    <w:rsid w:val="00F22A6E"/>
    <w:pPr>
      <w:tabs>
        <w:tab w:val="center" w:pos="4536"/>
        <w:tab w:val="right" w:pos="9072"/>
      </w:tabs>
      <w:jc w:val="center"/>
    </w:pPr>
    <w:rPr>
      <w:rFonts w:eastAsiaTheme="minorEastAsia" w:cstheme="minorBidi"/>
      <w:sz w:val="20"/>
      <w:szCs w:val="22"/>
      <w:lang w:val="de-CH" w:eastAsia="de-CH"/>
    </w:rPr>
  </w:style>
  <w:style w:type="character" w:customStyle="1" w:styleId="FuzeileZchn">
    <w:name w:val="Fußzeile Zchn"/>
    <w:aliases w:val="Alpe Footer Zchn"/>
    <w:basedOn w:val="Absatz-Standardschriftart"/>
    <w:link w:val="Fuzeile"/>
    <w:uiPriority w:val="99"/>
    <w:rsid w:val="00F22A6E"/>
    <w:rPr>
      <w:rFonts w:ascii="Times New Roman" w:hAnsi="Times New Roman"/>
      <w:sz w:val="20"/>
    </w:rPr>
  </w:style>
  <w:style w:type="paragraph" w:styleId="Titel">
    <w:name w:val="Title"/>
    <w:aliases w:val="Alpe Title"/>
    <w:basedOn w:val="Standard"/>
    <w:next w:val="Untertitel"/>
    <w:link w:val="TitelZchn"/>
    <w:uiPriority w:val="10"/>
    <w:rsid w:val="00A02FD4"/>
    <w:pPr>
      <w:spacing w:before="600" w:after="240" w:line="264" w:lineRule="auto"/>
      <w:jc w:val="center"/>
    </w:pPr>
    <w:rPr>
      <w:rFonts w:eastAsiaTheme="majorEastAsia" w:cstheme="majorBidi"/>
      <w:b/>
      <w:kern w:val="28"/>
      <w:sz w:val="52"/>
      <w:szCs w:val="52"/>
      <w:lang w:val="de-CH" w:eastAsia="de-CH"/>
    </w:rPr>
  </w:style>
  <w:style w:type="character" w:customStyle="1" w:styleId="TitelZchn">
    <w:name w:val="Titel Zchn"/>
    <w:aliases w:val="Alpe Title Zchn"/>
    <w:basedOn w:val="Absatz-Standardschriftart"/>
    <w:link w:val="Titel"/>
    <w:uiPriority w:val="10"/>
    <w:rsid w:val="00A02FD4"/>
    <w:rPr>
      <w:rFonts w:ascii="Times New Roman" w:eastAsiaTheme="majorEastAsia" w:hAnsi="Times New Roman" w:cstheme="majorBidi"/>
      <w:b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A49"/>
    <w:pPr>
      <w:jc w:val="both"/>
    </w:pPr>
    <w:rPr>
      <w:rFonts w:ascii="Tahoma" w:eastAsiaTheme="minorEastAsia" w:hAnsi="Tahoma" w:cs="Tahoma"/>
      <w:sz w:val="16"/>
      <w:szCs w:val="16"/>
      <w:lang w:val="de-CH" w:eastAsia="de-CH"/>
    </w:rPr>
  </w:style>
  <w:style w:type="paragraph" w:styleId="Untertitel">
    <w:name w:val="Subtitle"/>
    <w:basedOn w:val="Standard"/>
    <w:link w:val="UntertitelZchn"/>
    <w:uiPriority w:val="11"/>
    <w:rsid w:val="002E6A49"/>
    <w:pPr>
      <w:numPr>
        <w:ilvl w:val="1"/>
      </w:numPr>
      <w:spacing w:line="320" w:lineRule="exact"/>
      <w:jc w:val="center"/>
    </w:pPr>
    <w:rPr>
      <w:rFonts w:eastAsiaTheme="majorEastAsia" w:cstheme="majorBidi"/>
      <w:iCs/>
      <w:spacing w:val="15"/>
      <w:lang w:val="de-CH" w:eastAsia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6A49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A49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2E6A49"/>
    <w:pPr>
      <w:spacing w:before="240" w:after="120" w:line="320" w:lineRule="exact"/>
      <w:jc w:val="both"/>
    </w:pPr>
    <w:rPr>
      <w:rFonts w:eastAsiaTheme="minorEastAsia" w:cstheme="minorBidi"/>
      <w:szCs w:val="22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29E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3135B"/>
    <w:rPr>
      <w:rFonts w:ascii="Times New Roman" w:hAnsi="Times New Roman"/>
      <w:b/>
      <w:bCs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13135B"/>
    <w:rPr>
      <w:rFonts w:ascii="Times New Roman" w:eastAsiaTheme="majorEastAsia" w:hAnsi="Times New Roman" w:cstheme="majorBidi"/>
      <w:b/>
      <w:bCs/>
      <w:i/>
      <w:sz w:val="28"/>
    </w:rPr>
  </w:style>
  <w:style w:type="character" w:customStyle="1" w:styleId="berschrift4Zchn">
    <w:name w:val="Überschrift 4 Zchn"/>
    <w:basedOn w:val="Absatz-Standardschriftart"/>
    <w:link w:val="berschrift4"/>
    <w:rsid w:val="0013135B"/>
    <w:rPr>
      <w:rFonts w:ascii="Times New Roman" w:eastAsiaTheme="majorEastAsia" w:hAnsi="Times New Roman" w:cstheme="majorBidi"/>
      <w:b/>
      <w:bCs/>
      <w:iCs/>
      <w:sz w:val="26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135B"/>
    <w:rPr>
      <w:rFonts w:ascii="Times New Roman" w:eastAsiaTheme="majorEastAsia" w:hAnsi="Times New Roman" w:cstheme="majorBidi"/>
      <w:b/>
      <w:i/>
      <w:sz w:val="24"/>
    </w:rPr>
  </w:style>
  <w:style w:type="paragraph" w:customStyle="1" w:styleId="Aufzhlung1">
    <w:name w:val="Aufzählung1"/>
    <w:basedOn w:val="Text"/>
    <w:qFormat/>
    <w:rsid w:val="00EF2818"/>
    <w:pPr>
      <w:numPr>
        <w:numId w:val="1"/>
      </w:numPr>
      <w:spacing w:before="120"/>
      <w:ind w:left="714" w:hanging="357"/>
    </w:pPr>
  </w:style>
  <w:style w:type="paragraph" w:customStyle="1" w:styleId="Aufzhlung1eng">
    <w:name w:val="Aufzählung1_eng"/>
    <w:basedOn w:val="Aufzhlung1"/>
    <w:qFormat/>
    <w:rsid w:val="00EF2818"/>
    <w:pPr>
      <w:numPr>
        <w:numId w:val="11"/>
      </w:numPr>
      <w:spacing w:before="0" w:after="0"/>
      <w:ind w:left="714" w:hanging="357"/>
    </w:pPr>
  </w:style>
  <w:style w:type="paragraph" w:customStyle="1" w:styleId="Aufzhlung2">
    <w:name w:val="Aufzählung2"/>
    <w:basedOn w:val="Aufzhlung1"/>
    <w:qFormat/>
    <w:rsid w:val="00EF2818"/>
    <w:pPr>
      <w:numPr>
        <w:numId w:val="2"/>
      </w:numPr>
      <w:ind w:left="1071" w:hanging="357"/>
    </w:pPr>
  </w:style>
  <w:style w:type="paragraph" w:customStyle="1" w:styleId="Aufzhlung2eng">
    <w:name w:val="Aufzählung2_eng"/>
    <w:basedOn w:val="Aufzhlung2"/>
    <w:rsid w:val="00EF2818"/>
    <w:pPr>
      <w:tabs>
        <w:tab w:val="left" w:pos="1134"/>
      </w:tabs>
      <w:spacing w:before="0" w:after="0"/>
    </w:pPr>
  </w:style>
  <w:style w:type="paragraph" w:customStyle="1" w:styleId="AufzhlungZahl">
    <w:name w:val="AufzählungZahl"/>
    <w:basedOn w:val="Text"/>
    <w:qFormat/>
    <w:rsid w:val="00EF2818"/>
    <w:pPr>
      <w:numPr>
        <w:numId w:val="12"/>
      </w:numPr>
      <w:ind w:left="714" w:hanging="357"/>
    </w:pPr>
  </w:style>
  <w:style w:type="paragraph" w:customStyle="1" w:styleId="AufzhlungZahleng">
    <w:name w:val="AufzählungZahl_eng"/>
    <w:basedOn w:val="AufzhlungZahl"/>
    <w:qFormat/>
    <w:rsid w:val="00EF2818"/>
    <w:pPr>
      <w:spacing w:before="0" w:after="0"/>
    </w:pPr>
  </w:style>
  <w:style w:type="paragraph" w:customStyle="1" w:styleId="AufzhlungZahl2">
    <w:name w:val="AufzählungZahl2"/>
    <w:basedOn w:val="AufzhlungZahl"/>
    <w:qFormat/>
    <w:rsid w:val="00EF2818"/>
    <w:pPr>
      <w:numPr>
        <w:numId w:val="3"/>
      </w:numPr>
      <w:ind w:left="1071" w:hanging="357"/>
    </w:pPr>
  </w:style>
  <w:style w:type="paragraph" w:customStyle="1" w:styleId="AufzhlungZahl2eng">
    <w:name w:val="AufzählungZahl2_eng"/>
    <w:basedOn w:val="AufzhlungZahl2"/>
    <w:qFormat/>
    <w:rsid w:val="00EF2818"/>
    <w:pPr>
      <w:numPr>
        <w:numId w:val="4"/>
      </w:numPr>
      <w:spacing w:before="0" w:after="0"/>
      <w:ind w:left="1071" w:hanging="357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2E6A49"/>
    <w:rPr>
      <w:rFonts w:ascii="Times New Roman" w:eastAsiaTheme="majorEastAsia" w:hAnsi="Times New Roman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6A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6A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6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2E6A49"/>
    <w:rPr>
      <w:b/>
      <w:bCs/>
    </w:rPr>
  </w:style>
  <w:style w:type="numbering" w:customStyle="1" w:styleId="Formatvorlage1">
    <w:name w:val="Formatvorlage1"/>
    <w:uiPriority w:val="99"/>
    <w:rsid w:val="002E6A49"/>
    <w:pPr>
      <w:numPr>
        <w:numId w:val="5"/>
      </w:numPr>
    </w:pPr>
  </w:style>
  <w:style w:type="numbering" w:customStyle="1" w:styleId="Alpe">
    <w:name w:val="Alpe"/>
    <w:uiPriority w:val="99"/>
    <w:rsid w:val="002E6A49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2E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Alpe">
    <w:name w:val="Tabelle_Alpe"/>
    <w:basedOn w:val="NormaleTabelle"/>
    <w:uiPriority w:val="99"/>
    <w:rsid w:val="002E6A49"/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</w:style>
  <w:style w:type="table" w:customStyle="1" w:styleId="HelleListe1">
    <w:name w:val="Helle Liste1"/>
    <w:basedOn w:val="NormaleTabelle"/>
    <w:uiPriority w:val="61"/>
    <w:rsid w:val="002E6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lpeTabelle">
    <w:name w:val="Alpe Tabelle"/>
    <w:basedOn w:val="Standard"/>
    <w:qFormat/>
    <w:rsid w:val="002E6A49"/>
    <w:pPr>
      <w:spacing w:before="60" w:after="60" w:line="240" w:lineRule="exact"/>
      <w:jc w:val="both"/>
    </w:pPr>
    <w:rPr>
      <w:rFonts w:eastAsiaTheme="minorEastAsia" w:cstheme="minorBidi"/>
      <w:sz w:val="20"/>
      <w:szCs w:val="22"/>
      <w:lang w:val="de-CH"/>
    </w:rPr>
  </w:style>
  <w:style w:type="paragraph" w:customStyle="1" w:styleId="AlpeTabelleLinks">
    <w:name w:val="Alpe Tabelle_Links"/>
    <w:basedOn w:val="AlpeTabelle"/>
    <w:qFormat/>
    <w:rsid w:val="002E6A49"/>
    <w:pPr>
      <w:jc w:val="left"/>
    </w:pPr>
    <w:rPr>
      <w:color w:val="000000" w:themeColor="text1"/>
    </w:rPr>
  </w:style>
  <w:style w:type="paragraph" w:customStyle="1" w:styleId="AlpeTabelleAufz">
    <w:name w:val="Alpe Tabelle_Aufz"/>
    <w:basedOn w:val="AlpeTabelle"/>
    <w:qFormat/>
    <w:rsid w:val="002E6A49"/>
    <w:pPr>
      <w:numPr>
        <w:numId w:val="7"/>
      </w:numPr>
      <w:ind w:left="284" w:hanging="284"/>
    </w:pPr>
  </w:style>
  <w:style w:type="paragraph" w:customStyle="1" w:styleId="AlpeTabelleAufzLinks">
    <w:name w:val="Alpe Tabelle_Aufz_Links"/>
    <w:basedOn w:val="AlpeTabelleAufz"/>
    <w:qFormat/>
    <w:rsid w:val="002E6A49"/>
    <w:pPr>
      <w:jc w:val="left"/>
    </w:pPr>
    <w:rPr>
      <w:color w:val="000000" w:themeColor="text1"/>
    </w:rPr>
  </w:style>
  <w:style w:type="paragraph" w:customStyle="1" w:styleId="AlpeTabelleNumLinks">
    <w:name w:val="Alpe Tabelle_Num_Links"/>
    <w:basedOn w:val="AlpeTabelle"/>
    <w:qFormat/>
    <w:rsid w:val="002E6A49"/>
    <w:pPr>
      <w:numPr>
        <w:numId w:val="8"/>
      </w:numPr>
      <w:ind w:left="284" w:hanging="284"/>
      <w:jc w:val="left"/>
    </w:pPr>
  </w:style>
  <w:style w:type="paragraph" w:customStyle="1" w:styleId="AlpeTabelleNum">
    <w:name w:val="Alpe Tabelle_Num"/>
    <w:basedOn w:val="AlpeTabelle"/>
    <w:qFormat/>
    <w:rsid w:val="002E6A49"/>
    <w:pPr>
      <w:numPr>
        <w:numId w:val="9"/>
      </w:numPr>
      <w:ind w:left="284" w:hanging="284"/>
    </w:pPr>
  </w:style>
  <w:style w:type="paragraph" w:customStyle="1" w:styleId="AlpeTabellefett">
    <w:name w:val="Alpe Tabelle_fett"/>
    <w:basedOn w:val="AlpeTabelle"/>
    <w:qFormat/>
    <w:rsid w:val="002E6A49"/>
    <w:rPr>
      <w:b/>
    </w:rPr>
  </w:style>
  <w:style w:type="character" w:styleId="Hervorhebung">
    <w:name w:val="Emphasis"/>
    <w:basedOn w:val="Absatz-Standardschriftart"/>
    <w:uiPriority w:val="20"/>
    <w:qFormat/>
    <w:rsid w:val="002E6A49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2E6A49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2E6A49"/>
    <w:rPr>
      <w:i/>
      <w:iCs/>
      <w:color w:val="808080" w:themeColor="text1" w:themeTint="7F"/>
    </w:rPr>
  </w:style>
  <w:style w:type="paragraph" w:styleId="Beschriftung">
    <w:name w:val="caption"/>
    <w:aliases w:val="Alpe Caption"/>
    <w:basedOn w:val="Standard"/>
    <w:next w:val="Text"/>
    <w:unhideWhenUsed/>
    <w:qFormat/>
    <w:rsid w:val="002E6A49"/>
    <w:pPr>
      <w:spacing w:before="240" w:after="120" w:line="240" w:lineRule="exact"/>
    </w:pPr>
    <w:rPr>
      <w:rFonts w:eastAsiaTheme="minorEastAsia" w:cstheme="minorBidi"/>
      <w:b/>
      <w:bCs/>
      <w:sz w:val="20"/>
      <w:szCs w:val="18"/>
      <w:lang w:val="de-CH" w:eastAsia="de-CH"/>
    </w:rPr>
  </w:style>
  <w:style w:type="paragraph" w:styleId="Zitat">
    <w:name w:val="Quote"/>
    <w:basedOn w:val="Text"/>
    <w:next w:val="Text"/>
    <w:link w:val="ZitatZchn"/>
    <w:uiPriority w:val="29"/>
    <w:qFormat/>
    <w:rsid w:val="002E6A4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E6A49"/>
    <w:rPr>
      <w:rFonts w:ascii="Times New Roman" w:hAnsi="Times New Roman"/>
      <w:i/>
      <w:iCs/>
      <w:color w:val="000000" w:themeColor="text1"/>
      <w:sz w:val="24"/>
    </w:rPr>
  </w:style>
  <w:style w:type="paragraph" w:styleId="IntensivesZitat">
    <w:name w:val="Intense Quote"/>
    <w:basedOn w:val="Text"/>
    <w:next w:val="Text"/>
    <w:link w:val="IntensivesZitatZchn"/>
    <w:uiPriority w:val="30"/>
    <w:qFormat/>
    <w:rsid w:val="002E6A49"/>
    <w:pPr>
      <w:pBdr>
        <w:bottom w:val="single" w:sz="4" w:space="4" w:color="4F81BD" w:themeColor="accent1"/>
      </w:pBdr>
      <w:spacing w:line="240" w:lineRule="exact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6A49"/>
    <w:rPr>
      <w:rFonts w:ascii="Times New Roman" w:hAnsi="Times New Roman"/>
      <w:b/>
      <w:bCs/>
      <w:i/>
      <w:i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2E6A49"/>
    <w:pPr>
      <w:spacing w:before="120" w:line="320" w:lineRule="exact"/>
    </w:pPr>
    <w:rPr>
      <w:rFonts w:eastAsiaTheme="minorEastAsia" w:cstheme="minorBidi"/>
      <w:szCs w:val="22"/>
      <w:lang w:val="de-CH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E6A49"/>
    <w:pPr>
      <w:spacing w:before="120" w:line="320" w:lineRule="exact"/>
      <w:ind w:left="238"/>
    </w:pPr>
    <w:rPr>
      <w:rFonts w:eastAsiaTheme="minorEastAsia" w:cstheme="minorBidi"/>
      <w:szCs w:val="22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2E6A49"/>
    <w:pPr>
      <w:spacing w:before="120" w:line="320" w:lineRule="exact"/>
      <w:ind w:left="482"/>
    </w:pPr>
    <w:rPr>
      <w:rFonts w:eastAsiaTheme="minorEastAsia" w:cstheme="minorBidi"/>
      <w:szCs w:val="22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6A49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2E6A49"/>
    <w:rPr>
      <w:color w:val="0000FF" w:themeColor="hyperlink"/>
      <w:u w:val="single"/>
    </w:rPr>
  </w:style>
  <w:style w:type="paragraph" w:styleId="Funotentext">
    <w:name w:val="footnote text"/>
    <w:aliases w:val="Alpe Footnote Text"/>
    <w:basedOn w:val="Standard"/>
    <w:link w:val="FunotentextZchn"/>
    <w:semiHidden/>
    <w:unhideWhenUsed/>
    <w:rsid w:val="002E6A49"/>
    <w:pPr>
      <w:jc w:val="both"/>
    </w:pPr>
    <w:rPr>
      <w:rFonts w:eastAsiaTheme="minorEastAsia" w:cstheme="minorBidi"/>
      <w:sz w:val="20"/>
      <w:szCs w:val="20"/>
      <w:lang w:val="de-CH" w:eastAsia="de-CH"/>
    </w:rPr>
  </w:style>
  <w:style w:type="character" w:customStyle="1" w:styleId="FunotentextZchn">
    <w:name w:val="Fußnotentext Zchn"/>
    <w:aliases w:val="Alpe Footnote Text Zchn"/>
    <w:basedOn w:val="Absatz-Standardschriftart"/>
    <w:link w:val="Funotentext"/>
    <w:semiHidden/>
    <w:rsid w:val="002E6A49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2E6A4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A49"/>
    <w:pPr>
      <w:spacing w:before="240" w:after="120"/>
      <w:jc w:val="both"/>
    </w:pPr>
    <w:rPr>
      <w:rFonts w:eastAsiaTheme="minorEastAsia" w:cstheme="minorBidi"/>
      <w:sz w:val="20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A49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A49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2E6A49"/>
    <w:pPr>
      <w:spacing w:before="240" w:after="120" w:line="320" w:lineRule="exact"/>
      <w:ind w:left="720"/>
      <w:contextualSpacing/>
      <w:jc w:val="both"/>
    </w:pPr>
    <w:rPr>
      <w:rFonts w:eastAsiaTheme="minorEastAsia" w:cstheme="minorBidi"/>
      <w:szCs w:val="22"/>
      <w:lang w:val="de-CH" w:eastAsia="de-CH"/>
    </w:rPr>
  </w:style>
  <w:style w:type="paragraph" w:styleId="KeinLeerraum">
    <w:name w:val="No Spacing"/>
    <w:uiPriority w:val="1"/>
    <w:rsid w:val="002E6A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Buchtitel">
    <w:name w:val="Book Title"/>
    <w:basedOn w:val="Absatz-Standardschriftart"/>
    <w:uiPriority w:val="33"/>
    <w:rsid w:val="002E6A49"/>
    <w:rPr>
      <w:b/>
      <w:bCs/>
      <w:smallCaps/>
      <w:spacing w:val="5"/>
    </w:rPr>
  </w:style>
  <w:style w:type="paragraph" w:customStyle="1" w:styleId="Legende">
    <w:name w:val="Legende"/>
    <w:basedOn w:val="Standard"/>
    <w:next w:val="Text"/>
    <w:rsid w:val="002E6A49"/>
    <w:pPr>
      <w:spacing w:before="60" w:line="240" w:lineRule="exact"/>
      <w:jc w:val="both"/>
    </w:pPr>
    <w:rPr>
      <w:rFonts w:eastAsiaTheme="minorEastAsia" w:cstheme="minorBidi"/>
      <w:noProof/>
      <w:sz w:val="20"/>
      <w:szCs w:val="22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6A49"/>
    <w:pPr>
      <w:jc w:val="both"/>
    </w:pPr>
    <w:rPr>
      <w:rFonts w:eastAsiaTheme="minorEastAsia" w:cstheme="minorBidi"/>
      <w:sz w:val="20"/>
      <w:szCs w:val="20"/>
      <w:lang w:val="de-CH" w:eastAsia="de-CH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6A49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E6A49"/>
    <w:rPr>
      <w:vertAlign w:val="superscript"/>
    </w:rPr>
  </w:style>
  <w:style w:type="paragraph" w:customStyle="1" w:styleId="Aufzallgk2">
    <w:name w:val="Aufz_allg_k2"/>
    <w:basedOn w:val="Standard"/>
    <w:rsid w:val="002E6A49"/>
    <w:pPr>
      <w:widowControl w:val="0"/>
      <w:numPr>
        <w:numId w:val="10"/>
      </w:numPr>
      <w:spacing w:before="120" w:after="120" w:line="300" w:lineRule="exact"/>
    </w:pPr>
    <w:rPr>
      <w:i/>
      <w:lang w:val="de-CH"/>
    </w:rPr>
  </w:style>
  <w:style w:type="paragraph" w:styleId="StandardWeb">
    <w:name w:val="Normal (Web)"/>
    <w:basedOn w:val="Standard"/>
    <w:uiPriority w:val="99"/>
    <w:unhideWhenUsed/>
    <w:rsid w:val="002E6A49"/>
    <w:pPr>
      <w:spacing w:before="100" w:beforeAutospacing="1" w:after="100" w:afterAutospacing="1"/>
    </w:pPr>
    <w:rPr>
      <w:lang w:val="de-CH" w:eastAsia="de-CH"/>
    </w:rPr>
  </w:style>
  <w:style w:type="paragraph" w:styleId="Textkrper2">
    <w:name w:val="Body Text 2"/>
    <w:aliases w:val="TextBlock"/>
    <w:basedOn w:val="Standard"/>
    <w:link w:val="Textkrper2Zchn"/>
    <w:autoRedefine/>
    <w:rsid w:val="002E6A49"/>
    <w:pPr>
      <w:spacing w:before="240" w:after="120" w:line="320" w:lineRule="exact"/>
      <w:jc w:val="both"/>
    </w:pPr>
    <w:rPr>
      <w:lang w:val="de-CH"/>
    </w:rPr>
  </w:style>
  <w:style w:type="character" w:customStyle="1" w:styleId="Textkrper2Zchn">
    <w:name w:val="Textkörper 2 Zchn"/>
    <w:aliases w:val="TextBlock Zchn"/>
    <w:basedOn w:val="Absatz-Standardschriftart"/>
    <w:link w:val="Textkrper2"/>
    <w:rsid w:val="002E6A49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2E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eFazit">
    <w:name w:val="Alpe Fazit"/>
    <w:basedOn w:val="Standard"/>
    <w:qFormat/>
    <w:rsid w:val="00B3150B"/>
    <w:pPr>
      <w:pBdr>
        <w:top w:val="single" w:sz="4" w:space="4" w:color="7F7F7F" w:shadow="1"/>
        <w:left w:val="single" w:sz="4" w:space="4" w:color="7F7F7F" w:shadow="1"/>
        <w:bottom w:val="single" w:sz="4" w:space="4" w:color="7F7F7F" w:shadow="1"/>
        <w:right w:val="single" w:sz="4" w:space="4" w:color="7F7F7F" w:shadow="1"/>
      </w:pBdr>
      <w:shd w:val="clear" w:color="auto" w:fill="E7E6E6"/>
      <w:spacing w:before="360" w:after="240" w:line="320" w:lineRule="exact"/>
      <w:jc w:val="both"/>
    </w:pPr>
    <w:rPr>
      <w:szCs w:val="22"/>
      <w:lang w:val="de-CH"/>
    </w:rPr>
  </w:style>
  <w:style w:type="table" w:customStyle="1" w:styleId="Tabellenraster2">
    <w:name w:val="Tabellenraster2"/>
    <w:basedOn w:val="NormaleTabelle"/>
    <w:next w:val="Tabellenraster"/>
    <w:uiPriority w:val="59"/>
    <w:rsid w:val="00FC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eText">
    <w:name w:val="Alpe Text"/>
    <w:basedOn w:val="Standard"/>
    <w:rsid w:val="00BA1ED8"/>
    <w:pPr>
      <w:tabs>
        <w:tab w:val="left" w:pos="4253"/>
      </w:tabs>
      <w:spacing w:before="240" w:after="120" w:line="320" w:lineRule="exact"/>
      <w:jc w:val="both"/>
    </w:pPr>
    <w:rPr>
      <w:rFonts w:eastAsiaTheme="minorEastAsia" w:cstheme="minorBidi"/>
      <w:lang w:val="de-DE"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BA1ED8"/>
  </w:style>
  <w:style w:type="paragraph" w:customStyle="1" w:styleId="AlpeReferences">
    <w:name w:val="Alpe References"/>
    <w:basedOn w:val="Standard"/>
    <w:autoRedefine/>
    <w:rsid w:val="001E7E13"/>
    <w:pPr>
      <w:spacing w:after="120" w:line="320" w:lineRule="exact"/>
      <w:ind w:left="284" w:hanging="284"/>
      <w:jc w:val="both"/>
    </w:pPr>
    <w:rPr>
      <w:szCs w:val="22"/>
      <w:lang w:val="de-CH" w:eastAsia="de-CH"/>
    </w:rPr>
  </w:style>
  <w:style w:type="paragraph" w:styleId="berarbeitung">
    <w:name w:val="Revision"/>
    <w:hidden/>
    <w:uiPriority w:val="99"/>
    <w:semiHidden/>
    <w:rsid w:val="0098684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lpeTextTitelblatt">
    <w:name w:val="Alpe Text Titelblatt"/>
    <w:basedOn w:val="Text"/>
    <w:rsid w:val="00A02FD4"/>
    <w:pPr>
      <w:jc w:val="center"/>
    </w:pPr>
  </w:style>
  <w:style w:type="paragraph" w:customStyle="1" w:styleId="AlpeInhaltsverzeichnis">
    <w:name w:val="Alpe Inhaltsverzeichnis"/>
    <w:basedOn w:val="Text"/>
    <w:rsid w:val="00A02FD4"/>
    <w:rPr>
      <w:rFonts w:eastAsia="Times New Roman"/>
      <w:sz w:val="36"/>
      <w:szCs w:val="36"/>
    </w:rPr>
  </w:style>
  <w:style w:type="paragraph" w:customStyle="1" w:styleId="AlpeTabelleRechts">
    <w:name w:val="Alpe Tabelle_Rechts"/>
    <w:basedOn w:val="AlpeTabelleLinks"/>
    <w:rsid w:val="00745CD0"/>
    <w:pPr>
      <w:jc w:val="right"/>
    </w:pPr>
  </w:style>
  <w:style w:type="paragraph" w:styleId="Verzeichnis4">
    <w:name w:val="toc 4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720"/>
      <w:jc w:val="both"/>
    </w:pPr>
    <w:rPr>
      <w:rFonts w:eastAsiaTheme="minorEastAsia" w:cstheme="minorBidi"/>
      <w:szCs w:val="22"/>
      <w:lang w:val="de-CH" w:eastAsia="de-CH"/>
    </w:rPr>
  </w:style>
  <w:style w:type="paragraph" w:styleId="Verzeichnis5">
    <w:name w:val="toc 5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960"/>
      <w:jc w:val="both"/>
    </w:pPr>
    <w:rPr>
      <w:rFonts w:eastAsiaTheme="minorEastAsia" w:cstheme="minorBidi"/>
      <w:szCs w:val="22"/>
      <w:lang w:val="de-CH"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1200"/>
      <w:jc w:val="both"/>
    </w:pPr>
    <w:rPr>
      <w:rFonts w:eastAsiaTheme="minorEastAsia" w:cstheme="minorBidi"/>
      <w:szCs w:val="22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1440"/>
      <w:jc w:val="both"/>
    </w:pPr>
    <w:rPr>
      <w:rFonts w:eastAsiaTheme="minorEastAsia" w:cstheme="minorBidi"/>
      <w:szCs w:val="22"/>
      <w:lang w:val="de-CH"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1680"/>
      <w:jc w:val="both"/>
    </w:pPr>
    <w:rPr>
      <w:rFonts w:eastAsiaTheme="minorEastAsia" w:cstheme="minorBidi"/>
      <w:szCs w:val="22"/>
      <w:lang w:val="de-CH"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5C532F"/>
    <w:pPr>
      <w:spacing w:before="240" w:after="120" w:line="320" w:lineRule="exact"/>
      <w:ind w:left="1920"/>
      <w:jc w:val="both"/>
    </w:pPr>
    <w:rPr>
      <w:rFonts w:eastAsiaTheme="minorEastAsia" w:cstheme="minorBidi"/>
      <w:szCs w:val="22"/>
      <w:lang w:val="de-CH" w:eastAsia="de-CH"/>
    </w:rPr>
  </w:style>
  <w:style w:type="paragraph" w:customStyle="1" w:styleId="AlpeReferencesklein">
    <w:name w:val="Alpe References klein"/>
    <w:basedOn w:val="Standard"/>
    <w:autoRedefine/>
    <w:rsid w:val="00FF10DB"/>
    <w:pPr>
      <w:spacing w:after="120" w:line="320" w:lineRule="exact"/>
      <w:ind w:left="284" w:hanging="284"/>
      <w:jc w:val="both"/>
    </w:pPr>
    <w:rPr>
      <w:sz w:val="22"/>
      <w:szCs w:val="22"/>
      <w:lang w:val="de-CH" w:eastAsia="de-CH"/>
    </w:rPr>
  </w:style>
  <w:style w:type="paragraph" w:customStyle="1" w:styleId="Mini">
    <w:name w:val="Mini"/>
    <w:basedOn w:val="AlpeText"/>
    <w:qFormat/>
    <w:rsid w:val="00847D91"/>
    <w:pPr>
      <w:spacing w:before="0" w:after="0"/>
    </w:pPr>
    <w:rPr>
      <w:sz w:val="10"/>
      <w:szCs w:val="1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:Dropbox:Team-Ordner%20&#8222;Bu&#776;ro%20Alpe%20GmbH&#8220;:My%20Templates:Formatvorlage%20Notizzette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DBF2-B0FE-FA44-9426-C0998DE4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Macintosh%20HD:Users:Simon:Dropbox:Team-Ordner%20„Büro%20Alpe%20GmbH“:My%20Templates:Formatvorlage%20Notizzettel.dotx</Template>
  <TotalTime>0</TotalTime>
  <Pages>2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Helen Willems</cp:lastModifiedBy>
  <cp:revision>3</cp:revision>
  <cp:lastPrinted>2021-04-28T06:37:00Z</cp:lastPrinted>
  <dcterms:created xsi:type="dcterms:W3CDTF">2025-03-11T07:29:00Z</dcterms:created>
  <dcterms:modified xsi:type="dcterms:W3CDTF">2025-03-11T07:36:00Z</dcterms:modified>
</cp:coreProperties>
</file>